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bCs/>
          <w:kern w:val="0"/>
          <w:sz w:val="28"/>
          <w:szCs w:val="28"/>
          <w:lang w:val="en-US"/>
        </w:rPr>
      </w:pPr>
      <w:r>
        <w:rPr>
          <w:rFonts w:hint="eastAsia" w:ascii="黑体" w:hAnsi="黑体" w:eastAsia="黑体"/>
          <w:bCs/>
          <w:kern w:val="0"/>
          <w:sz w:val="28"/>
          <w:szCs w:val="28"/>
        </w:rPr>
        <w:t>附件</w:t>
      </w:r>
      <w:r>
        <w:rPr>
          <w:rFonts w:hint="eastAsia" w:ascii="黑体" w:hAnsi="黑体" w:eastAsia="黑体"/>
          <w:bCs/>
          <w:kern w:val="0"/>
          <w:sz w:val="28"/>
          <w:szCs w:val="28"/>
          <w:lang w:val="en-US" w:eastAsia="zh-CN"/>
        </w:rPr>
        <w:t>2</w:t>
      </w:r>
    </w:p>
    <w:p>
      <w:pPr>
        <w:keepNext w:val="0"/>
        <w:keepLines w:val="0"/>
        <w:pageBreakBefore w:val="0"/>
        <w:kinsoku/>
        <w:wordWrap/>
        <w:overflowPunct/>
        <w:topLinePunct w:val="0"/>
        <w:autoSpaceDE/>
        <w:autoSpaceDN/>
        <w:bidi w:val="0"/>
        <w:adjustRightInd/>
        <w:snapToGrid/>
        <w:spacing w:before="156" w:beforeLines="50" w:after="156" w:afterLines="50" w:line="240" w:lineRule="exact"/>
        <w:ind w:left="0" w:leftChars="0" w:right="0" w:rightChars="0" w:firstLine="0" w:firstLineChars="0"/>
        <w:jc w:val="center"/>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食品流通</w:t>
      </w:r>
      <w:r>
        <w:rPr>
          <w:rFonts w:hint="eastAsia" w:ascii="方正小标宋_GBK" w:hAnsi="方正小标宋_GBK" w:eastAsia="方正小标宋_GBK" w:cs="方正小标宋_GBK"/>
          <w:sz w:val="36"/>
          <w:szCs w:val="36"/>
        </w:rPr>
        <w:t>环节监督抽检合格产品信息</w:t>
      </w:r>
    </w:p>
    <w:p>
      <w:pPr>
        <w:keepNext w:val="0"/>
        <w:keepLines w:val="0"/>
        <w:pageBreakBefore w:val="0"/>
        <w:kinsoku/>
        <w:wordWrap/>
        <w:overflowPunct/>
        <w:topLinePunct w:val="0"/>
        <w:autoSpaceDE/>
        <w:autoSpaceDN/>
        <w:bidi w:val="0"/>
        <w:adjustRightInd/>
        <w:snapToGrid/>
        <w:spacing w:before="156" w:beforeLines="50" w:after="156" w:afterLines="50" w:line="240" w:lineRule="exact"/>
        <w:ind w:left="0" w:leftChars="0" w:right="0" w:rightChars="0" w:firstLine="0" w:firstLineChars="0"/>
        <w:jc w:val="center"/>
        <w:outlineLvl w:val="9"/>
        <w:rPr>
          <w:rFonts w:hint="eastAsia" w:ascii="方正小标宋_GBK" w:hAnsi="方正小标宋_GBK" w:eastAsia="方正小标宋_GBK" w:cs="方正小标宋_GBK"/>
          <w:sz w:val="36"/>
          <w:szCs w:val="36"/>
        </w:rPr>
      </w:pPr>
    </w:p>
    <w:tbl>
      <w:tblPr>
        <w:tblStyle w:val="2"/>
        <w:tblW w:w="13940" w:type="dxa"/>
        <w:jc w:val="center"/>
        <w:tblInd w:w="-1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242"/>
        <w:gridCol w:w="2064"/>
        <w:gridCol w:w="2079"/>
        <w:gridCol w:w="2132"/>
        <w:gridCol w:w="1216"/>
        <w:gridCol w:w="1106"/>
        <w:gridCol w:w="111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8" w:type="dxa"/>
            <w:noWrap w:val="0"/>
            <w:vAlign w:val="center"/>
          </w:tcPr>
          <w:p>
            <w:pPr>
              <w:widowControl/>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序号</w:t>
            </w:r>
          </w:p>
        </w:tc>
        <w:tc>
          <w:tcPr>
            <w:tcW w:w="2242" w:type="dxa"/>
            <w:noWrap w:val="0"/>
            <w:vAlign w:val="center"/>
          </w:tcPr>
          <w:p>
            <w:pPr>
              <w:widowControl/>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标称生产企业名称</w:t>
            </w:r>
          </w:p>
        </w:tc>
        <w:tc>
          <w:tcPr>
            <w:tcW w:w="2064" w:type="dxa"/>
            <w:noWrap w:val="0"/>
            <w:vAlign w:val="center"/>
          </w:tcPr>
          <w:p>
            <w:pPr>
              <w:widowControl/>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标称生产企业地址</w:t>
            </w:r>
          </w:p>
        </w:tc>
        <w:tc>
          <w:tcPr>
            <w:tcW w:w="2079" w:type="dxa"/>
            <w:noWrap w:val="0"/>
            <w:vAlign w:val="center"/>
          </w:tcPr>
          <w:p>
            <w:pPr>
              <w:widowControl/>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被抽样单位名称</w:t>
            </w:r>
          </w:p>
        </w:tc>
        <w:tc>
          <w:tcPr>
            <w:tcW w:w="2132" w:type="dxa"/>
            <w:noWrap w:val="0"/>
            <w:vAlign w:val="center"/>
          </w:tcPr>
          <w:p>
            <w:pPr>
              <w:widowControl/>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被抽样单位地址</w:t>
            </w:r>
          </w:p>
        </w:tc>
        <w:tc>
          <w:tcPr>
            <w:tcW w:w="1216" w:type="dxa"/>
            <w:noWrap w:val="0"/>
            <w:vAlign w:val="center"/>
          </w:tcPr>
          <w:p>
            <w:pPr>
              <w:widowControl/>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样品名称</w:t>
            </w:r>
          </w:p>
        </w:tc>
        <w:tc>
          <w:tcPr>
            <w:tcW w:w="1106" w:type="dxa"/>
            <w:noWrap w:val="0"/>
            <w:vAlign w:val="center"/>
          </w:tcPr>
          <w:p>
            <w:pPr>
              <w:widowControl/>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规格型号</w:t>
            </w:r>
          </w:p>
        </w:tc>
        <w:tc>
          <w:tcPr>
            <w:tcW w:w="1115" w:type="dxa"/>
            <w:noWrap w:val="0"/>
            <w:vAlign w:val="center"/>
          </w:tcPr>
          <w:p>
            <w:pPr>
              <w:widowControl/>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商标</w:t>
            </w:r>
          </w:p>
        </w:tc>
        <w:tc>
          <w:tcPr>
            <w:tcW w:w="1298" w:type="dxa"/>
            <w:noWrap w:val="0"/>
            <w:vAlign w:val="center"/>
          </w:tcPr>
          <w:p>
            <w:pPr>
              <w:widowControl/>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生产日期或批号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分装商：上海景瑞农业科技发展有限公司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浙江省杭州市下沙经济开发区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叶菜类蔬菜（西芹）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分装商：广州一心菜农副产品配送有限公司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广州市南沙区大岗镇庙贝村东升农场内</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叶菜类蔬菜（上海青）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分装商：上海金花湾果蔬种植专业合作社</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浙江省杭州市下沙经济开发区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分装商：佳农食品（上海）有限公司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上海市浦东新区上川路1499-1号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热带及亚热带水果（佳农超糯蕉）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650g/袋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经销商：上海盒马网络科技有限公司杭州分公司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杭州市余杭区文一西路961号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热带及亚热带水果（红宝石软籽石榴大果2个）</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700g/袋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杭州益鲜源食品有限公司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杭州下城区费家塘路588号5幢1楼</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畜禽肉（童子鸡）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1100g/盒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三门县民盛海水养殖合作社</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浙江省三门县沙柳街道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水产品（花蛤）</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供应商：上海风向标实业有限公司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上海市宝山区河曲路118号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水产品（多宝鱼）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450~560g/条</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浙江新辰食品股份有限公司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金华市河盘桥路243号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腌腊肉制品（金珠火腿自然块）</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金珠</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纽仕兰新云（上海）电子商务有限公司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上海市福泉北路518号8座1层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w:t>
            </w:r>
            <w:bookmarkStart w:id="0" w:name="_GoBack"/>
            <w:bookmarkEnd w:id="0"/>
            <w:r>
              <w:rPr>
                <w:rFonts w:hint="eastAsia" w:ascii="宋体" w:hAnsi="宋体" w:eastAsia="宋体" w:cs="宋体"/>
                <w:i w:val="0"/>
                <w:color w:val="000000"/>
                <w:kern w:val="0"/>
                <w:sz w:val="18"/>
                <w:szCs w:val="18"/>
                <w:u w:val="none"/>
                <w:lang w:val="en-US" w:eastAsia="zh-CN" w:bidi="ar-SA"/>
              </w:rPr>
              <w:t>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进口食品（纽仕兰牧场全脂牛奶）</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250mL/盒 超高温灭菌乳</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纽仕兰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沈阳信昌粮食贸易有限公司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沈阳市新民市金五台子乡皂角树村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粮食及其制品（十月稻田东北长粒香米）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十月稻田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供应商：浙江农华生鲜配送中心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叶菜类蔬菜（上海青）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供应商：浙江农华生鲜配送中心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供应商：浙江农华生鲜配送中心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杭州联华华商集团有限公司世纪联华超市有限公司临平连锁店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柑橘类水果（喜乐多橙）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供应商：浙江农华生鲜配送中心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杭州联华华商集团有限公司世纪联华超市有限公司临平连锁店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畜禽肉（猪带皮后蹄髈）</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杭州鑫伊赛农产品科技有限公司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浙江省杭州市余杭区良渚石桥村石桥头112号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杭州联华华商集团有限公司世纪联华超市有限公司临平连锁店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畜禽肉（冷鲜土鸡）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供应商：浙江农华生鲜配送中心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杭州联华华商集团有限公司世纪联华超市有限公司临平连锁店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水产品（草鱼）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山西水塔醋业股份有限公司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太原市清徐县杨房北醋都路288号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杭州联华华商集团有限公司世纪联华超市有限公司临平连锁店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调味品（老陈醋）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420mL/瓶  酿造食醋  固态发酵</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水塔</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201800903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北京王致和（桂林腐乳）食品有限公司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桂林市西城经济开发区鲁山工业小区内</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杭州联华华商集团有限公司世纪联华超市有限公司临平连锁店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豆制品（白腐乳）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240g/罐</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王致和</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青岛沃隆食品有限公司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青岛市城阳区惜福镇街道后庄社区居委会东600米</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杭州联华华商集团有限公司世纪联华超市有限公司临平连锁店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水果制品（每日蓝莓干）</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175g/袋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沃隆</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天津康美林食品有限公司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天津市西青经济开发区惠友道6号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杭州联华华商集团有限公司世纪联华超市有限公司临平连锁店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杭州市余杭区临平街道邱山大街351-1号农贸市场二楼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饼干（提子饼干）</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康元</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供应商：大连鑫农桥农产品有限公司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辽宁省大连市甘井子区黄浦路541号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豆类蔬菜（长豆角）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供应商：浙江宇航农业科技有限公司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杭州经济技术开发区白杨街道经四支路138号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供应商：大连兴业源农产品有限公司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辽宁省大连市中山区友好路158号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柑橘类水果（南非橙）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供应商：大连兴业源农产品有限公司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辽宁省大连市中山区友好路158号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供应商：佳农食品（上海）有限公司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上海奉贤区海湾镇江山路1881号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热带及亚热带水果（香蕉）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供应商：江苏省苏食肉品有限公司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南京市浦东北路9号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畜禽肉（猪带皮五花肉）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湖南湘佳牧业股份有限公司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石门县楚江镇荷花社区红土路1号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畜禽肉（湘佳丝乌鸡）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水产品（花蛤）</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涪陵天然食品有限责任公司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重庆市涪陵区南沱镇关东村三组</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蔬菜制品（微辣榨菜丝）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600克（60克×10）/袋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惠宜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杭州郎茂健康科技有限公司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浙江省杭州市余杭区仓前街道永乐社区后木桥1-1号1幢5F</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糖果制品（黑糖棒棒糖）</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104g/袋  其他型硬质糖果</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甘肃正林农垦食品有限公司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甘肃省武威市古浪县工业集中区双塔园区纬七路1号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炒货（焦糖味葵花子）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160克/袋  烘炒类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正林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长沙远扬食品有限公司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长沙市望城区铜官镇铜官街社区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蛋制品（五香鸡蛋）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26g/袋 卤蛋制品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七味</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茄果类蔬菜（尖椒）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热带和亚热带水果（青芒）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柑橘类水果（丑桔）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畜禽肉（猪精后腿肉）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水产品（鳊鱼）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新乡市万丰食品有限公司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辉县市冀屯镇冀祥农民创业园区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膨化食品（米花香）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320g/袋 膨化食品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漯河泓一食品有限公司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漯河经济开发区燕山路南段立达创业园</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糕点〔手撕面包（原味）〕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 热加工调理面包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泓一</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河北喜奥保健食品有限责任公司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河北省衡水市饶阳县喜奥南大街229号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饮料（苹果汁）</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255mL/瓶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上好佳 大湖</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供应商：勾庄蔬菜批发市场（进货）</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杭州余杭区星桥街道福多贸易商行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杭州市余杭区星桥街道广厦天都城苏荷苑7幢一层101室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鳞茎类蔬菜（韭菜）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供应商：勾庄蔬菜批发市场（进货）</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杭州余杭区星桥街道福多贸易商行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杭州市余杭区星桥街道广厦天都城苏荷苑7幢一层101室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供应商：勾庄蔬菜批发市场（进货）</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杭州余杭区星桥街道福多贸易商行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杭州市余杭区星桥街道广厦天都城苏荷苑7幢一层101室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豆类蔬菜（长豆）</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供应商：嘉兴水果批发市场（进货）</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浙江省嘉兴市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杭州余杭区星桥街道福多贸易商行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杭州市余杭区星桥街道广厦天都城苏荷苑7幢一层101室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柑橘类水果（进口橙）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供应商：浙江水果批发市场（进货）</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浙江省嘉兴市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杭州余杭区星桥街道福多贸易商行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杭州市余杭区星桥街道广厦天都城苏荷苑7幢一层101室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热带及亚热带水果（国产香蕉）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杭州余杭区星桥街道福多贸易商行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杭州市余杭区星桥街道广厦天都城苏荷苑7幢一层101室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河南全惠食品有限公司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郑州市惠济区天河路中段</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杭州余杭区星桥街道福多贸易商行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杭州市余杭区星桥街道广厦天都城苏荷苑7幢一层101室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速冻食品（灌汤水饺）</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500g/袋  （速冻生制品）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三全</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山东西王食品有限公司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山东省邹平市西王工业园</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杭州余杭区星桥街道福多贸易商行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杭州市余杭区星桥街道广厦天都城苏荷苑7幢一层101室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食用油（玉米胚芽油）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2.5L/桶  （压榨工艺）</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西王</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四川省味聚特食品有限公司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眉山市诗书路南段369号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杭州余杭区星桥街道福多贸易商行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杭州市余杭区星桥街道广厦天都城苏荷苑7幢一层101室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蔬菜制品（开味菜）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105g/袋  （酱腌菜）</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味聚特</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供应商：嘉兴蔬菜批发市场（进货）</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浙江省嘉兴市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杭州多乐多超市有限公司星桥分公司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杭州市余杭区星桥街道藕花洲大街西段201号一层、二层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供应商：嘉兴水果批发市场（进货）</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浙江省嘉兴市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杭州多乐多超市有限公司星桥分公司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杭州市余杭区星桥街道藕花洲大街西段201号一层、二层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浙江想一想食品有限公司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浙江金东经济开发区东港街791号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杭州多乐多超市有限公司星桥分公司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杭州市余杭区星桥街道藕花洲大街西段201号一层、二层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酱卤肉制品（PK五香蹄）</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135g/袋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想一想</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保定市乾硕酿酒有限公司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河北省保定市遂城镇张华村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杭州多乐多超市有限公司星桥分公司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杭州市余杭区星桥街道藕花洲大街西段201号一层、二层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白酒（老白干）</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老白干陈酿白酒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京门楼</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北大荒米业泰来食品科技有限公司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黑龙江省泰来县工业园区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粮食及其制品（长粒香米）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北大荒</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威龙葡萄酒股份有限公司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山东省龙口市环城北路276号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葡萄酒（威龙干红葡萄酒）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750mL/瓶 干型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恩光食品（厦门）有限公司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厦门市同安区美溪道思明工业园63号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调味品（台式卤肉酱油）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酿造酱油</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B.B.</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苏州市惠得利实业有限公司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苏州市吴中区苏蠡路65-6号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炒货（麻辣花生）</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惠得利</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保定蒙牛饮料有限公司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河北省保定市望都县中韩庄乡高速公路引线南侧望都工业园内</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乳制品〔巴氏杀菌热处理风味酸奶（红西柚味）)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230g/瓶（风味酸牛乳）</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纯甄</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嘉兴凤泰食品有限公司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嘉兴市禾平街309号6栋2-3层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膨化食品（奶油味爆米花）</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180g/瓶 含油型膨化食品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咬不停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福建武夷山水食品饮料有限公司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福建省南平市光泽县坪山东路58号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瓶装饮用水（饮用天然矿泉水）</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333mL/瓶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武夷山</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供应商：杭州生鲜配送中心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豆类蔬菜（长豇豆）</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供应商：杭州生鲜配送中心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供应商：杭州生鲜配送中心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柑橘类水果（水晶橙）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供应商：杭州生鲜配送中心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热带及亚热带水果（特特香蕉）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供应商：杭州生鲜配送中心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畜禽肉（猪五花肉）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湖南湘佳牧业股份有限公司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石门县楚江镇荷花社区红土路1号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畜禽肉（永辉湘佳土黑母鸡）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供应商：杭州生鲜配送中心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水产品（黑鱼）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供应商：杭州生鲜配送中心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浙江永辉超市有限公司余杭文一西路分公司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杭州市余杭区余杭街道文一西路1888号余杭万达广场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水产品（花蛤）</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连城县辐照食品厂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福建省连城县四堡工业园</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粉丝粉条（地瓜粉丝）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300g/袋 （红薯粉类）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福招</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上海太太乐福赐特食品有限公司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上海市嘉定区博园路899号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鸡精（鸡精调味料）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太太乐</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佛山市永利佳食品有限公司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佛山市南海区狮山镇罗村芦塘村委会地段厂房2、3号楼</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水果制品（玫瑰梅）</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230g/瓶  （凉果类）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绍兴百乐食品有限公司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绍兴市柯桥区滨海工业区新三江</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豆制品（麻油辣腐乳）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280g/瓶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伟汶</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徐州高格食品有限公司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沛县经济开发区（汉祥路西）</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酱卤肉制品（庄家味香辣鸭翅）</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100g/袋 肉制品类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庄家味</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叶菜类蔬菜（小青菜）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79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柑橘类水果（桔子）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热带和亚热带水果（国产香蕉）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临安区昌化维林肉类加工有限公司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浙江省杭州市临安市昌化镇接官岭</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畜禽肉（昌化土猪前腿肉）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杭州久久超市有限公司狮山路店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杭州市余杭区余杭街道狮山路2号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水产品（草鱼）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义乌市泰兴食品厂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义乌市稠江街道经济开发区高新路9号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糖果制品（椰子糖）</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102克/袋    砂糖、淀粉糖浆型硬质糖果</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百乐果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广东盈盛食品有限公司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广东省揭西县河棉公路凤路段</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水产品干制品（手撕鱿鱼）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50克/袋  烤制鱿鱼丝</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上珍果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烟台蓬珠酒业有限公司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蓬莱市园艺场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葡萄酒（赤霞珠干红葡萄酒）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750mL/瓶  干型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明珠</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20140904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德清县新市如意油脂有限责任公司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浙江省德清县新市镇环东路38号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食用油（压榨菜籽油）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1.8L/瓶  （压榨）</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如意</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海宁市龙桥蔬菜有限责任公司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海宁市斜桥镇榨菜科技工业园</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蔬菜制品（阿高师傅榨菜条）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138g/袋  盐渍菜 酱腌菜</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阿高</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山东刀牌酒业有限公司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淄博市临淄区321省道31公里处</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白酒（男人的刀白酒）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浓香型白酒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89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鳞茎类蔬菜（韭菜）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叶菜类蔬菜（黑青菜）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柑橘类水果（云南蜜桔）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热带和亚热带水果（芝麻香蕉）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仁果类水果（红富士苹果）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供应商：勾庄五和肉类交易市场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畜禽肉（猪前腿肉）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义乌华农家禽屠宰有限公司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义乌市义亭镇上胡路口</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畜禽肉（三黄鸡）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杭州余杭区中泰街道凯宁综合商店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杭州市余杭区中泰街道杭泰路109号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江苏香道食品有限公司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沛县经济开发区南环西路19号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蛋制品（Q客蛋）卤蛋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85g/袋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随便</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德清县剑池酿酒厂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德清县洛舍镇复兴南路98号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黄酒（浙北黄酒）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380mL/袋 干黄酒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蚁宝皇</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焦作市方便面厂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焦作市博爱县磨头镇</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方便食品〔油炸型方便面（干吃面）〕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62g/袋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豫竹休闲系列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滦州伊利乳业有限责任公司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河北省唐山市滦州市经济开发区日月潭道2号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饮料（优酸乳）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250mL/盒 配制型含乳饮料</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伊利</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佛山市海天（高明）调味食品有限公司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广东省佛山市高明区沧江工业园东园</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调味品（海天味极鲜酱油）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酿造酱油</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海天</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豆类蔬菜（长豆）</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热带和亚热带水果（国产香蕉）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柑橘类水果（青桔）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盐城温氏佳和食品有限公司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盐城市东台市许河镇集中工业区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畜禽肉（三黄鸡）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109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供应商：勾庄五和肉类交易市场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杭州余杭新禹倡小芳超市连锁有限公司中泰分店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杭州市余杭区中泰街道中泰路236号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畜禽肉（五花猪肉）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江苏江福油脂科技有限公司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江苏省泰州市高港区永安洲镇疏港公路西侧</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食用油（金江福一级大豆油）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5L/桶 浸出</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江福</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四川徽记食品股份有限公司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四川省成都市金牛区兴川路929号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膨化食品（小米通）</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400g/袋 直接挤压型膨化食品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徽记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五常市利君制米有限责任公司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哈尔滨市五常市安家镇安家村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粮食及其制品（蛙耕鲜米）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天造地设</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慈溪市跨海蜂业有限公司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慈溪市周巷镇三江口村三江家园63号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蜂蜜（蜂蜜）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贤林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浦江万方工贸有限公司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浙江省浦江县郑家坞镇振浦路51号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豆制品（万方白腐乳）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300g/瓶 白腐乳</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万方</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杭州大康腌腊食品有限公司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杭州市余杭区仁和街道中山路175号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腌腊肉制品（咸肉）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250克/袋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新大康</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北京大旺食品有限公司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北京市平谷区兴谷经济开发区8号区东侧</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糖果制品（旺仔牛奶糖）</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126g/袋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旺仔</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北京鼎辉世纪商贸有限公司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北京市朝阳区王四营乡王四营桥南盛华宏林粮油批发市场禽蛋区2号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鲜蛋（谷物鲜鸡蛋）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600g/盒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浙江耀坤食品有限公司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宁波江北白沙菜场办公房1-15号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鲜蛋（耀坤五谷鸡蛋）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300g/盒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耀坤</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119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供应商：物美华东勾庄生鲜库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供应商：物美华东勾庄生鲜库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叶菜类蔬菜（菠菜）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供应商：物美华东勾庄生鲜库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柑橘类水果（丑桔）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供应商：物美华东勾庄生鲜库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柑橘类水果（爱媛橙）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供应商：物美华东勾庄生鲜库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畜禽肉（猪后腿猪肉）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杭州物美东汇百货有限公司第四分公司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杭州市余杭区闲林街道五常大道421号1号楼一层138、二层218-01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水产品（花蛤）</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杭州富阳宏源酿造有限公司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杭州富阳区新登镇金城路109号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黄酒（糯米黄酒）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333mL/袋 清爽型黄酒 干型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龙盛祥</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烟台欣和企业食品有限公司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烟台经济技术开发区成都大街15号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调味品（六月鲜特级酱油）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酿造酱油</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欣和</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上海利拉食品有限公司优拉食品分公司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上海市金山区枫泾镇建贡路69号1幢、2幢</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饼干（比利时风味饼干焦糖味）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利拉</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南京耀臻食品有限公司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南京市高淳区东坝镇沛桥村308号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粉丝粉条（红薯粉条）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塞翁福</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129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杭州统一企业有限公司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杭州大江东产业集聚地三丰路301号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方便食品（酸酸辣辣豚骨面）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130克×5/袋  油炸方便面</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汤达人</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常州水产有限公司海浪食品厂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江苏省常州市怀德中路166号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糕点〔宫廷桃酥（椒盐味）〕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500克/罐  热加工烘烤类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江南东坡园</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江山市金弘肉制品厂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江山市双塔街道赵家102号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腌腊肉制品（风干五花肉）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  腌猪肉</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众恒</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海宁市斜桥旅游食品有限责任公司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海宁市斜桥榨菜科技工业园区内</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蔬菜制品（儿童榨菜丝）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168克/袋  方便榨菜 浙式低盐类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翔可</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柑橘类水果（桔子）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绍兴市天天肉食品有限公司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绍兴市袍江工业区三江路与越秀路交叉口</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畜禽肉（鲜迪高山土鸡）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杭州久久超市有限公司闲林店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杭州市余杭区闲林街道闲林东路7号二楼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水产品（鲫鱼）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烟台凯斯蒂隆葡萄酒有限公司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山东烟台龙口市高新区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葡萄酒（希雅斯酒庄）</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750mL/瓶 干型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希雅斯酒庄</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20181109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杭州富义仓米业有限公司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杭州余杭区良渚街道霓虹路10号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粮食及其制品（老余杭香米）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富义仓</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139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杭州白龙食品有限公司富阳分公司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杭州市富阳区银湖街道高尔夫路136号东楼第二、三层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炒货（椒盐味花生米）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160g/袋 烘炒类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杭辉</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杭州麦爽食品有限公司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浙江省杭州市萧山区党湾镇幸福村十组79号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膨化食品（马铃薯薯片）</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110g/袋 油炸型膨化食品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风顺阿婆家的</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维他奶（武汉）有限公司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湖北省武汉市新洲区阳逻经济开发区余泊大道36号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饮料（维他奶柠檬茶）</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250mL/盒 果味茶饮料</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维他奶</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济南宜和食品有限公司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山东省章丘市明水经济开发区工业五路北首</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调味品（6月香甜面酱）</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300g/盒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欣和</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叶菜类蔬菜（小青菜）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豆类蔬菜（豇豆）</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柑橘类水果（桔子）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仁果类水果（红玫瑰苹果）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仁果类水果（青皮梨）</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临安区昌化维林肉类加工有限公司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浙江省杭州市临安区昌化镇接官岭</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畜禽肉（昌化土猪前腿肉）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杭州久久超市有限公司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杭州市余杭区余杭街道宝林路126号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水产品（蛏子）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吉林省东北坊酒业有限公司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吉林省长春市绿园经济开发区医药食品园区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杭州余杭禹倡商厦有限公司余杭店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杭州市余杭区余杭街道安乐路118号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白酒（浓香风格白酒功夫酒）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450mL/瓶  浓香风格白酒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东北坊</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无穷食品有限公司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饶平县钱东镇上浮山村沙园</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杭州余杭禹倡商厦有限公司余杭店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杭州市余杭区余杭街道安乐路118号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蛋制品（香卤鸡蛋）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无穷</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杭州景阳观调料酱品有限公司萧山分公司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杭州市萧山区党湾镇德北村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杭州余杭禹倡商厦有限公司余杭店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杭州市余杭区余杭街道安乐路118号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蔬菜制品（榨菜丝）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100克/袋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景阳观</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杭州亲喔食品有限公司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杭州市余杭区经济开发区华宁路165号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杭州余杭禹倡商厦有限公司余杭店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杭州市余杭区余杭街道安乐路118号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水果制品〔韩半梅（李子制品）〕</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188g/罐  凉果类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亲喔</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郑州思念食品有限公司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郑州市惠济区英才街15号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杭州余杭禹倡商厦有限公司余杭店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杭州市余杭区余杭街道安乐路118号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速冻食品（手打天下猪肉芹菜水饺）</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400克/袋  含肉类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思念</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宁夏伊利乳业有限责任公司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宁夏吴忠市利通区金积工业园区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杭州余杭禹倡商厦有限公司余杭店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杭州市余杭区余杭街道安乐路118号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乳制品（低脂纯牛奶）</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250mL/盒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金典</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南京都城食品有限公司句容分公司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句容市郭庄葛村工业区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杭州余杭禹倡商厦有限公司余杭店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杭州市余杭区余杭街道安乐路118号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酱卤肉制品（京酱鸭翅）</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150g/袋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都城</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供应商：联华生鲜配送中心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159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供应商：联华生鲜配送中心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供应商：联华生鲜配送中心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柑橘类水果（鲜橙）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供应商：联华生鲜配送中心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柑橘类水果（橘子）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供应商：联华生鲜配送中心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畜禽肉（猪去大排条肉）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供应商：联华生鲜配送中心</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水产品（草鱼）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杭州万隆肉类制品有限公司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杭州市余杭区良渚街道良运街286号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腌腊肉制品（杭味香肠）</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400克/袋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万隆</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北京市老才臣食品有限公司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北京市平谷区兴谷经济开发区5号区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豆制品（香辣腐乳）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333g/瓶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老才臣</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东莞市丰熙食品有限公司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东莞市大朗镇水平村象山工业园象和路二巷38号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饼干（醇香黑巧克力味曲奇）</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125克/盒 夹心饼干</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法丽兹</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湖州润生食品有限公司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浙江省湖州市吴兴区湖织大道5659号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食用油（新高氏玉米胚芽油）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5L/桶 压榨</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新高氏</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德清县上柏酒厂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德清县武康镇上柏（鸿渐）村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黄酒（陈年黄酒）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400mL/袋 清爽型干黄酒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佳惠</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169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安徽悦心食品有限公司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安徽省安庆市桐城市大关镇大关工业集中区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炒货（蟹黄味瓜子仁）</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75g/袋 熟制坚果与籽类食品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小梅的零食</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中国水产舟山海洋渔业有限公司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浙江省舟山市普陀区沈家门街道兴海路1号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杭州联华华商集团有限公司乔司航海路店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杭州市余杭区乔司街道航海路1653号一、二层及地下一层</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水产干制品（明珠熟鱼片）</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明珠</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供应商：联胜批发市场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浙江省杭州市余杭区临平街道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杭州余杭区小芳连锁商场乔司分店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杭州市余杭区乔司街道乔莫东路51号01#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豆类蔬菜（长豆角）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供应商：联胜批发市场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浙江省杭州市余杭区临平街道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杭州余杭区小芳连锁商场乔司分店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杭州市余杭区乔司街道乔莫东路51号01#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叶菜类蔬菜（小青菜）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供应商：临平水果批发市场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浙江省杭州市余杭区临平街道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杭州余杭区小芳连锁商场乔司分店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杭州市余杭区乔司街道乔莫东路51号01#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热带和亚热带水果（香蕉）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义务华农家禽屠宰有限公司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义乌市义亭镇上胡路口</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杭州余杭区小芳连锁商场乔司分店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杭州市余杭区乔司街道乔莫东路51号01#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畜禽肉（三黄鸡）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杭州万隆果干食品有限公司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杭州市余杭区乔司街道方桥村1幢6号楼2楼</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杭州余杭区小芳连锁商场乔司分店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杭州市余杭区乔司街道乔莫东路51号01#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藕粉〔西湖藕粉（桂花莲子）〕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210克/盒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万事隆</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光明乳业股份有限公司华东中心工厂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上海市闵行区紫东路489号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杭州余杭区小芳连锁商场乔司分店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杭州市余杭区乔司街道乔莫东路51号01#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乳制品（大白兔牛奶调制乳）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200mL/盒  调制乳</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光明</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杭州顶益食品有限公司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杭州经济技术开发区银海街555号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杭州余杭区小芳连锁商场乔司分店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杭州市余杭区乔司街道乔莫东路51号01#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方便食品（香辣牛肉面）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面饼＋配料（105克×5包）/袋  油炸方便面</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康师傅</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金华冠中食品有限公司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马涧镇工业园A区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杭州余杭区小芳连锁商场乔司分店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杭州市余杭区乔司街道乔莫东路51号01#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糖果制品（冠中奶油话梅糖）</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150克/袋  砂糖、淀粉糖浆型硬质糖果</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冠中</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179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北京顺鑫农业股份有限公司牛栏山酒厂香河生产基地</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香河新兴产业示范区纬二路南侧河香道西侧</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杭州余杭区小芳连锁商场乔司分店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杭州市余杭区乔司街道乔莫东路51号01#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白酒（牛栏山陈酿白酒）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固液法白酒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牛栏山</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供应商：萧山新农都蔬菜市场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供应商：萧山新农都蔬菜市场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叶菜类蔬菜（小青菜）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供应商：萧山新农都水果市场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供应商：萧山新农都水果市场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柑橘类水果（冰糖橙）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供应商：勾庄肉类批发市场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畜禽肉（五花猪肉）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供应商：萧山新农都水产市场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水产品（鲫鱼）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绥化市嘉鑫源米业有限公司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绥黑公路16公里处</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粮食及其制品（嘉鑫圆大米）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嘉鑫圆</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加加食品集团股份有限公司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湖南省宁乡市经济技术开发区站前路</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调味品（特级一品鲜酱油）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高盐稀态 酿造酱油</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加加</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中粮华夏长城葡萄酒有限公司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河北省秦皇岛市昌黎县城关昌抚公路西侧</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葡萄酒（长城干红葡萄酒）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750mL/瓶 干型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20180917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189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海宁市袁花味香炒货厂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浙江省海宁袁花镇龙联工业园区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炒货（麻辣花生）</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100g/袋 坚果炒货食品油炸类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俊飞</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河南奥克调味品有限公司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新乡市平原示范区祝楼乡新城村北1公里处</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鸡精（鸡精调味料）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乐畅</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重庆市涪陵区洪丽食品有限责任公司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重庆市涪陵区南沱镇</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蔬菜制品（脆口菜芯）</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53克/袋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涪陵</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招远三嘉粉丝蛋白有限公司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山东省烟台市招远市张星镇姜家村南</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杭州余杭区乔司乔尚超市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杭州市余杭区乔司街道乔莫东路56、58号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粉丝粉条（龙口粉丝）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380克/袋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乐畅</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热带和亚热带水果（香蕉）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云南禄丰日升肉品加工有限公司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云南省楚雄彝族自治州禄丰县</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畜禽肉（土猪后腿肉）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水产品（花蛤）</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广东遇果食品有限公司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揭西县凤江镇花寨村委花寨</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水果制品（黑加仑味李果）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230g/盒 凉果类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遇果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199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江苏昌顺食品有限公司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徐州市睢宁县岚山镇工业区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酱卤肉制品（盐焗腿）</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100克/袋 酱卤肉</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昌顺</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杭州众人休闲食品有限公司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杭州市余杭区崇贤街道银杏路11-1号3幢2号楼4层、5层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蛋制品（五香蛋）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30g/个 卤制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虹一</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中山市珠江饮料厂有限公司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广东省中山市东凤镇兴华东路85号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饮料（百香果果汁饮料）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480mL/瓶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果牛</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中粮粮油工业（巢湖）有限公司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合肥市巢湖市居巢经济开发区旗山路与港口大道交叉口</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杭州时代联华商贸连锁有限公司余杭区乔司街道大井加盟店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杭州市余杭区乔司街道葛家车村吴家车311号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食用油（一级菜籽油）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5L/桶 浸出</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福临门</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浙江省湖州市德清县</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浙江省湖州市德清县</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浙江省湖州市德清县</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柑橘类水果（国产脐橙）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浙江省湖州市德清县</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柑橘类水果（月桔）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建德市三弟兄农业开发有限公司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建德市梅城镇严陵路358号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畜禽肉（兴绿农乌鸡）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余姚市老板菜厂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浙江省余姚市小曹娥镇朗海村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蔬菜制品（榨菜丝）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70g/袋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良食记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209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今麦郎面品（天长）有限公司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安徽省天长市汊涧镇双园村天汊线北侧</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方便食品（1袋半红烧牛肉面）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面饼+配料（141g×5）/袋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今麦郎</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莱阳鲁花醋业食品有限公司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山东省莱阳外向型工业园A区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调味品（凉拌香醋）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酿造食醋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鲁花</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信丰农夫山泉饮料有限公司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江西省赣州市信丰县工业园脐橙产业园脐橙大道南侧</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饮料（100％鲜果压榨果汁芒果混合汁）</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300mL/瓶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农夫山泉</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宿松县在芳养殖合作社</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安徽省宿松县经济开发区小河路8号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蜂蜜（土蜂蜜）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500克/瓶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刘氏哈蜜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九三集团南京粮油食品有限公司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南京市六合区龙池街道龙华路18号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食用油（非转基因玉米油）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5L/桶 压榨</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北方菜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山东国缘酒业有限公司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山东省淄博市张田路10188号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杭州市余杭区乔司街道博卡路18号1-101-01、219-01、318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白酒（56度二锅头白酒）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清香型白酒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良食记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叶菜类蔬菜（小青菜）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供应商：萧山新农都水果市场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柑橘类水果（桔子）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供应商：萧山新农都水果市场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柑橘类水果（冰糖橙子）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219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安徽华卫集团食品有限公司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安徽省宣城市宣州区杨柳镇白洋村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畜禽肉（三黄鸡）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绍兴市柯桥区兰亭傅记食品厂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绍兴市柯桥区兰亭镇古筑村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豆制品（家常白腐乳）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280克/瓶  白腐乳</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莲花落</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烟台三九庄园葡萄酒有限公司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烟台市牟平区沿河路798号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葡萄酒（皇家鹰冠干红葡萄酒）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750mL/瓶  干型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尼斯蒂</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20181205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泰州味源食品有限公司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江苏省泰州市兴化市昭阳镇双潭村西潭</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鸡精（鸡精调味料）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得力鲜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四川省恒谊食品有限公司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四川省眉山市东坡区万胜镇建新村六组</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蔬菜制品（香脆菜芯）</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150g/袋  酱腌菜</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恒谊</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河南省呈呈食品有限公司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遂平县产业集聚区希望大道西段</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杭州余杭区乔司街道周荣亮食品店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杭州市余杭区乔司街道鑫业路15号永和农贸市场二楼201室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糕点（香葱味麻花）</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500g/袋  油炸类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零舌在这儿</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供应商：勾庄五和肉类交易市场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杭州醉竹商贸有限公司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杭州市余杭区乔司街道石塘东路79号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畜禽肉（五花猪肉）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杭州醉竹商贸有限公司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杭州市余杭区乔司街道石塘东路79号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水产品（包头鱼）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揭西县兴盛食品有限公司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广东省揭阳市揭西县凤江镇凤西村赤坑工业区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杭州醉竹商贸有限公司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杭州市余杭区乔司街道石塘东路79号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水果制品（清凉话梅肉）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85g/袋 话化类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百乐果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合肥市金乡味工贸有限责任公司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安徽省肥西县上派镇工业聚集区云霄路</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杭州醉竹商贸有限公司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杭州市余杭区乔司街道石塘东路79号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调味品（纯黑芝麻酱）</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220g/瓶 石磨研磨</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汪德荣</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229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义乌市泰兴食品厂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义乌市稠江街道经济开发区高新路9号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杭州醉竹商贸有限公司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杭州市余杭区乔司街道石塘东路79号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炒货（农夫咸酥花生）</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230g/袋  烘炒类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百乐果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杭州老厨食品有限公司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杭州市余杭区崇贤街道银杏路11-1号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杭州醉竹商贸有限公司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杭州市余杭区乔司街道石塘东路79号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酱卤肉制品（香酥腿）</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88g/袋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老厨</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五常市润福祥商贸有限公司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哈尔滨市五常市杏花村团结四队</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杭州醉竹商贸有限公司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杭州市余杭区乔司街道石塘东路79号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粮食及其制品（富硒生态米）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国韵</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漯河联泰食品有限公司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临颍县产业集聚区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杭州醉竹商贸有限公司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杭州市余杭区乔司街道石塘东路79号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膨化食品〔鸡味卷（原味）〕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145克/袋  油炸型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喜盈盈</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江苏四乐食品有限公司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江苏省徐州市睢宁县王集镇大王集村西一组</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杭州醉竹商贸有限公司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杭州市余杭区乔司街道石塘东路79号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速冻食品（猪肉馅水饺）</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500克/袋  含肉类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念友食品</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鳞茎类蔬菜（韭菜）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嘉兴水果批发市场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浙江省嘉兴市海宁市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柑橘类水果（贡桔）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嘉兴水果批发市场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浙江省嘉兴市海宁市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柑橘类水果（赣南脐橙）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供应商：勾庄五和肉类市场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畜禽肉及副产品（猪肝）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239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海宁市鑫牌禽业专业合作社</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浙江省嘉兴市海宁市斜桥镇榨菜科技工业园8号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畜禽肉（大冠公鸡）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萧山新农都水产品批发市场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水产品（草鱼）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萧山新农都水产品批发市场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水产品（鳊鱼）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浙江意乐达食品有限公司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浙江省嘉兴市海宁市许巷工业园景许路22号-A</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藕粉〔桂花莲子藕粉（加钙）西湖藕粉〕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576g/袋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甜香园</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长白山红丰泉长白山统一企业（吉村）矿泉水有限公司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吉林省安图县二道白河镇红丰村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瓶装饮用水（爱夸饮用天然矿泉水）</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570mL/瓶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统一</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吉林市齐新通达粮油有限公司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吉林省永吉县万昌镇花家村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粮食及其制品（翡翠明珠香米）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山东许虎记食品有限公司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山东省济宁市泗水县经济开发区泉音路</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蛋制品〔鹌鹑蛋（麻辣味）〕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许虎记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广东农夫山庄食品工业有限公司金华分公司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金华市金东区曹宅镇潘村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杭州余杭鑫永涛商贸有限公司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杭州市余杭区经济开发区东湖北路497号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水果制品（老婆梅）</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108g/袋 凉果类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农夫山庄</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叶菜类蔬菜（大白菜）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249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柑橘类水果（涌泉高山蜜桔）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供应商：勾庄五和肉类交易市场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畜禽肉（后腿猪肉）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鸿章酒业有限公司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安徽省合肥市双凤工业区双凤大道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白酒（东北老爷酒）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450mL/瓶  固液法白酒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20170419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有友食品股份有限公司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重庆市渝北区国家农业科技园区国际食品工业城宝环一路13号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酱卤肉制品〔泡凤爪（山椒味）〕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160g/袋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有友</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广汉市向阳红食品有限责任公司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四川省广汉市南兴镇东岗村16社</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膨化食品（脆香麦麦通）</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318克/袋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悦吧</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佳格食品（厦门）有限公司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中国（福建）自由贸易试验区厦门片区三都路99号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食用油（甾醇玉米油）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5L/桶  压榨</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多力</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浙江华味亨食品有限公司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浙江省湖州市安吉县皈山乡孝源村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炒货（五香味香瓜子）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260克/袋  烘炒类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华味亨</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内蒙古蒙牛乳业（集团）股份有限公司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内蒙古呼和浩特市和林格尔县盛乐经济园区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杭州余杭新禹倡小芳超市连锁有限公司运河店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杭州市余杭区经济开发区宏达路1号101室112商铺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乳制品（低脂牛奶特仑苏）</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250mL/盒  部分脱脂调制乳</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特仑苏</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供应商：物美生鲜大仓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豆类蔬菜（豇豆）</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供应商：物美生鲜大仓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叶菜类蔬菜（缤纷田园香芹）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259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供应商：物美生鲜大仓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供应商：物美生鲜大仓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柑橘类水果（黄金橙）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供应商：物美生鲜大仓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畜禽肉（前腿猪肉）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供应商：物美生鲜大仓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畜禽肉（带皮羊前腿）</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供应商：物美生鲜大仓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水产品（包头鱼）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供应商：物美生鲜大仓</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水产品（鲈鱼）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涿州北方绿色巨人农业发展有限公司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糕点（黑芝麻味蛋卷）</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108g/盒  蛋卷</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良食记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代理商：广州迪慎贸易有限公司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进口食品（茱蒂丝雷蒙德乳酪夹心饼干）</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180克（18克×10）/袋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茱蒂丝</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香格里拉（秦皇岛）葡萄酒有限公司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葡萄酒（赤霞珠干红葡萄酒）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750mL/瓶  干型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香格里拉</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20170103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悠哈味觉糖食品（上海）有限公司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糖果制品（特浓草莓牛奶糖）</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120克/袋  夹心型奶糖糖类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悠哈</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269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徐州市香万家食品有限公司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杭州物美东汇百货有限公司东湖北路第二分公司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杭州市余杭区运河街道东湖北路496号万悦城11幢2单元202-302室</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炒货（鱼皮花生）</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320g/罐  熟制坚果、籽类食品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良食记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叶菜类蔬菜（上海青）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柑橘类水果（丑八怪）</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仁果类水果（雪源苹果）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宣城市华农家禽屠宰有限责任公司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畜禽肉（三黄鸡）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供应商：永旺农贸市场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水产品（蛏子）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湖州老恒和酿造有限公司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调味品（鲜上鲜特级酱油）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高盐稀态 酿造酱油</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老恒和</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20181009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晋江鲜之惠食品有限公司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鸡精（高汤鸡精调味料）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200克/袋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鲜之惠</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湖州南浔双林鲜生旺酿酒厂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黄酒（金穗黄酒）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400mL/袋 清爽型黄酒 干型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鲜生旺</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汕头市澄海区金筷子食品有限公司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水果制品（东魁厚杨梅）</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208克/袋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盈享</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279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桂林古榕食品有限公司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杭州易家百货有限公司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杭州市余杭区运河街道东湖北路500号二楼</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豆制品（桂林腐乳）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330g/瓶 香白腐乳</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古榕牌</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柑橘类水果（南丰蜜桔）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宿迁市华顺食品有限公司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蛋制品（五香土鸡蛋）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35g/袋 再制蛋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杨记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达利食品集团有限公司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饼干（高纤消化饼）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168g/袋 酥性饼干</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好吃点</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烟台德胜达龙口粉丝有限公司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粉丝粉条（龙口粉丝）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180g/袋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德胜达</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桐乡市腾飞食品有限公司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蔬菜制品（儿童榨菜芯）</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128g/袋 浙式方便榨菜</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中南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盐津铺子食品股份有限公司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膨化食品（薯惑焙烤薯片）</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 含油型膨化食品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盐津铺子</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广东亿心食品工业有限公司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水产干制品（原味鱿鱼丝）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82克/袋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可口可乐装瓶商生产（武汉）有限公司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饮料（果粒奶优香蕉味）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450g/瓶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美汁源</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289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杭州德兴蜂业有限公司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蜂蜜（蜂蜜）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500g/瓶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德兴堂</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佛山市海天（高明）调味食品有限公司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调味品（一品鲜酱油）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酿造酱油</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海天</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河北三井酒业股份有限公司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白酒（42原浆酒）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500mL/瓶 浓香型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小刀</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20150213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包头伊利乳业有限责任公司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杭州余杭区东湖街道周增成食品店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杭州市余杭区东湖街道顺风路112、114、116、118、120号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乳制品（有机纯牛奶）</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250mL/瓶 全脂灭菌有机纯牛奶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金典</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叶菜类蔬菜（小青菜）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供应商：萧山新农都水果批发市场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柑橘类水果（爱媛橙）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海宁市万家缘油脂厂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食用油（玉米胚芽调和油）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5L/桶 浸出压榨</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福意浓</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江西康怡食品有限公司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速冻食品（手工香菇猪肉水饺）</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500g/袋 速冻生制品荤馅类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康怡</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宜兴市塘东米业有限公司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粮食及其制品〔大米（晚粳米）〕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舒香</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湖北顾大嫂食品有限公司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方便食品（麻辣味麻辣烫）</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98g/袋 方便粉丝</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顾大嫂</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299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河南聚旺食品有限公司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膨化食品（雪饼）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438g/袋 焙烤型膨化食品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米多奇</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山西省杏花村汾酒集团有限责任公司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白酒（汾牌二锅头酒）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475mL/瓶 清香型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汾牌</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20170429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广州市张氏食品有限公司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糖果制品（棉花糖）</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150克/袋 高度充气类胶质型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伊卡乐</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广西桂林云峰食品有限公司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杭州余杭区经济开发区永涛自选商场东湖街道李家桥分店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杭州市余杭区东湖街道红旗社区李家桥53号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豆制品（香辣腐乳）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250g/瓶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食全食美</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南通正大畜禽有限公司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鲜蛋（正大初产鸡蛋）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516g/盒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寿光市成贵果蔬专业合作社</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叶菜类蔬菜（菠菜）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通威水产有限公司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水产品（白鲫鱼）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中山市黄圃镇金强肉类制品厂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腌腊肉制品（小节肠）</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广东美味鲜调味食品有限公司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调味品（陈醋王）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420mL/瓶 固态发酵</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厨邦</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山东黄金厨师食品有限公司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鸡精（鸡精调味料）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黄金厨师</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309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浙江斜桥榨菜食品有限公司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蔬菜制品（斜桥牌美味方便榨菜）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90g/袋　浙式中盐方便榨菜</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斜桥</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广东唯诺动漫食品股份有限公司珠津分公司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饼干（特鲜炼奶起士味饼干）</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520克/袋　普通型韧性饼干</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倍之味</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浙江一派食品有限公司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藕粉（西湖纯正藕粉）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540克（18克×30小包）/袋  方便食品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福事多</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福建省南安市和统食品有限公司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方便食品（慕丝妮火鸡面）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面饼＋配料：138克×5包/袋  油炸型方便面</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慕丝妮</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桂林智仁食品工业有限公司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蜂蜜（土蜂蜜）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500克/瓶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智仁</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山东绿地食品有限公司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食用油（玉米油）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5L/桶  压榨</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惠相随</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龙口龙须粉丝有限公司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浙江永辉超市有限公司余杭振兴路分公司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杭州市余杭区临平街道荷禹路105号万宝城A-134和B1-001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粉丝粉条（龙口粉丝）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320g/袋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龙须</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盘锦意丰肉联加工（集团）有限公司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辽宁省盘山县沙岭镇</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杭州农副产品物流中心冷冻食品交易市场海沧水产食品商行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杭州农副产品物流中心冷冻食品交易市场B区090号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畜禽肉（鸡爪）</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汁多惠</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济南大阳食品有限公司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山东济南济阳</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杭州农副产品物流中心冷冻食品交易市场海沧水产食品商行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杭州农副产品物流中心冷冻食品交易市场B区090号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畜禽肉（鸡翅根）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大阳</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寿光市圣德隆食品有限公司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寿光市菜都路11号</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杭州农副产品物流中心冷冻食品交易市场海沧水产食品商行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杭州农副产品物流中心冷冻食品交易市场B区090号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畜禽肉（单冻去皮鸭大胸）</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319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盘锦意丰肉联加工（集团）有限公司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辽宁省盘锦市东部新区</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杭州农副产品物流中心冷冻食品交易市场海沧水产食品商行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杭州农副产品物流中心冷冻食品交易市场B区090号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畜禽肉（鸡大胸）</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汁多惠</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山东惠民中天食品有限公司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山东滨州惠民</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杭州农副产品物流中心冷冻食品交易市场丽华食品经营部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杭州农副产品物流中心冷冻食品交易市场B区017-1号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畜禽肉（鸡翅根）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滨州隆泰食品有限公司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滨州市博兴县湖滨镇柳桥城区路开发区</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杭州农副产品物流中心冷冻食品交易市场丽华食品经营部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杭州农副产品物流中心冷冻食品交易市场B区017-1号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畜禽肉（冻鸡琵琶腿）</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福建圣农发展股份有限公司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福建省光泽县十里铺</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杭州农副产品物流中心冷冻食品交易市场丽华食品经营部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杭州农副产品物流中心冷冻食品交易市场B区017-1号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畜禽肉（单冻琵琶腿）</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濮阳市德信食品有限公司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濮阳市南乐县干口镇孟庄北</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杭州农副产品物流中心冷冻食品交易市场丽华食品经营部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杭州农副产品物流中心冷冻食品交易市场B区017-1号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畜禽肉（冻鸡）</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江苏省连云港赣榆县（进货）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杭州农副产品物流中心水产品批发市场中启水产商行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杭州农副产品物流中心水产品批发市场6街57号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水产品（美国贝）</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浙江杭州余杭（进货）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杭州农副产品物流中心水产品批发市场中启水产商行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杭州农副产品物流中心水产品批发市场6街57号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水产品（花蛤）</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浙江杭州余杭（进货）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杭州农副产品物流中心水产品批发市场中启水产商行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杭州农副产品物流中心水产品批发市场6街57号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水产品（蛏子）</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大连海洋岛水产集团股份有限公司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辽宁省大连市长海镇</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杭州农副产品物流中心水产品批发市场中启水产商行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杭州农副产品物流中心水产品批发市场6街57号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水产品（扇贝）</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湖州市吴兴区（进货）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杭州余杭区良渚街道方岳祥食品商行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杭州农副产品物流中心浙江食品市场1-1-536号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鲜蛋（鲜鸡蛋）</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山西省稷山县（进货）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杭州农副产品物流中心浙江食品市场善勇食品商行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杭州农副产品物流中心浙江食品市场1-1-550、551号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鲜蛋（红壳鸡蛋）</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山西省稷山县（进货）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杭州农副产品物流中心浙江食品市场善勇食品商行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杭州农副产品物流中心浙江食品市场1-1-550、551号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鲜蛋（白壳鸡蛋）</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嘉兴市秀洲区（进货）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杭州果品批发有限公司杨华军摊位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杭州果品批发有限公司226号摊位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浆果和其他小型水果（百香果）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四川省安岳县（进货）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杭州果品批发有限公司杨华军摊位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杭州果品批发有限公司226号摊位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柑橘类水果（黄柠檬）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四川省安岳县（进货）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杭州果品批发有限公司杨华军摊位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杭州果品批发有限公司226号摊位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柑橘类水果（青柠檬）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海南省（进货）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杭州果品批发有限公司杨华军摊位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杭州果品批发有限公司226号摊位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柑橘类水果（小青桔）</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杭州市余杭区（进货）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杭州果品批发有限公司皮德宝17摊位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杭州果品批发有限公司67号摊位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浆果和其他小型水果（百香果）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重庆万州（进货）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杭州果品批发有限公司皮德宝17摊位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杭州果品批发有限公司67号摊位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柑橘类水果（青柠檬）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四川安岳县（进货）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杭州果品批发有限公司皮德宝17摊位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杭州果品批发有限公司67号摊位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柑橘类水果（黄柠檬）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海南省海口市（进货）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杭州果品批发有限公司皮德宝17摊位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杭州果品批发有限公司67号摊位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柑橘类水果（小青桔）</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339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四川大凉山（进货）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杭州果品批发有限公司刘飞摊位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杭州果品批发有限公司819号摊位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仁果类水果（野生苹果）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福建省南平（进货）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杭州果品批发有限公司刘飞摊位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杭州果品批发有限公司819号摊位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柑橘类水果（文旦）</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福建南平（进货）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杭州果品批发有限公司刘飞摊位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杭州果品批发有限公司819号摊位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柑橘类水果（葡萄柚）</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陕西西安市（进货）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杭州果品批发有限公司刘飞摊位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杭州果品批发有限公司819号摊位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浆果和其他小型水果（猕猴桃）</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山东寿光（进货）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杭州农副产品物流中心良渚蔬菜批发市场董洪波摊位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杭州农副产品物流中心良渚蔬菜批发市场5055号摊位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茄果类蔬菜（番茄）</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山东寿光（进货）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杭州农副产品物流中心良渚蔬菜批发市场董洪波摊位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杭州农副产品物流中心良渚蔬菜批发市场5055号摊位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茄果类蔬菜（茄子）</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杭州农副产品物流中心良渚蔬菜批发市场李君文摊位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杭州农副产品物流中心良渚蔬菜批发市场5016号4-5号摊位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豆类蔬菜（四季豆）</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杭州农副产品物流中心良渚蔬菜批发市场李君文摊位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杭州农副产品物流中心良渚蔬菜批发市场5016号4-5号摊位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豆类蔬菜（小豆）</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杭州农副产品物流中心良渚蔬菜批发市场李君文摊位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杭州农副产品物流中心良渚蔬菜批发市场5016号4-5号摊位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杭州农副产品物流中心良渚蔬菜批发市场李君文摊位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杭州农副产品物流中心良渚蔬菜批发市场5016号4-5号摊位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叶菜类蔬菜（小白菜）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349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杭州农副产品物流中心良渚蔬菜批发市场李君文摊位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杭州农副产品物流中心良渚蔬菜批发市场5016号4-5号摊位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豆类蔬菜（荷兰豆）</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杭州农副产品物流中心良渚蔬菜批发市场姬华摊位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杭州农副产品物流中心良渚蔬菜批发市场5001号摊位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杭州农副产品物流中心良渚蔬菜批发市场姬华摊位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杭州农副产品物流中心良渚蔬菜批发市场5001号摊位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豆类蔬菜（小豆）</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杭州农副产品物流中心良渚蔬菜批发市场姬华摊位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杭州农副产品物流中心良渚蔬菜批发市场5001号摊位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豆类蔬菜（荷兰豆）</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杭州农副产品物流中心良渚蔬菜批发市场姬华摊位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杭州农副产品物流中心良渚蔬菜批发市场5001号摊位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叶菜类蔬菜（白菜）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杭州农副产品物流中心良渚蔬菜批发市场朱春华摊位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杭州农副产品物流中心良渚蔬菜批发市场6001-6002号摊位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江西赣州</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杭州果品批发有限公司杨金治摊位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杭州果品批发有限公司7943号摊位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柑橘类水果（橙子）</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湖北（进货）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湖北秭归</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杭州果品批发有限公司易湘和摊位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杭州果品批发有限公司1290号摊位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柑橘类水果（橙子）</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湖南（进货）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湖南大江口</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杭州果品批发有限公司祝晨玮摊位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杭州果品批发有限公司22586号摊位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柑橘类水果（脐橙）</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江西赣州</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杭州果品批发有限公司樊玉龙摊位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杭州果品批发有限公司20128号摊位</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柑橘类水果（脐橙）</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359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芜湖（进货）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杭州农副产品物流中心杭州蔬菜批发交易市场李传印摊位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杭州农副产品物流中心杭州蔬菜批发交易市场A区9号棚</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茄果类蔬菜（红辣椒）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芜湖（进货）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杭州农副产品物流中心杭州蔬菜批发交易市场李传印摊位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杭州农副产品物流中心杭州蔬菜批发交易市场A区9号棚</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芜湖（进货）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杭州农副产品物流中心杭州蔬菜批发交易市场李传印摊位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杭州农副产品物流中心杭州蔬菜批发交易市场A区9号棚</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安徽砀山县</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杭州农副产品物流中心杭州蔬菜批发交易市场黄俊杰摊位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杭州农副产品物流中心杭州蔬菜批发交易市场A区9号棚</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安徽砀山县</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杭州农副产品物流中心杭州蔬菜批发交易市场黄俊杰摊位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杭州农副产品物流中心杭州蔬菜批发交易市场A区9号棚</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山东聊城（进货）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杭州农副产品物流中心杭州蔬菜批发交易市场杜鲜花</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杭州农副产品物流中心杭州蔬菜批发交易市场7号棚2046</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茄果类蔬菜（番茄）</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江苏省淮阳（进货）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杭州农副产品物流中心杭州蔬菜批发交易市场姚桂敏</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杭州农副产品物流中心杭州蔬菜批发交易市场7号棚158</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茄果类蔬菜（红辣椒）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杭州良渚（进货）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杭州农副产品物流中心杭州蔬菜批发交易市场姚桂敏</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杭州农副产品物流中心杭州蔬菜批发交易市场7号棚158</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杭州良渚（进货）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杭州农副产品物流中心杭州蔬菜批发交易市场姚桂敏</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杭州农副产品物流中心杭州蔬菜批发交易市场7号棚158</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杭州良渚（进货）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杭州农副产品物流中心杭州蔬菜批发交易市场郑小平摊位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杭州农副产品物流中心杭州蔬菜批发交易市场7号棚880</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369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杭州良渚（进货）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杭州农副产品物流中心杭州蔬菜批发交易市场郑小平摊位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杭州农副产品物流中心杭州蔬菜批发交易市场7号棚880</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杭州良渚（进货）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杭州农副产品物流中心杭州蔬菜批发交易市场陈凤权摊位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杭州农副产品物流中心杭州蔬菜批发交易市场7号棚3776</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叶菜类蔬菜（大白菜）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浙江台州（进货）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杭州农副产品物流中心杭州蔬菜批发交易市场陈凤权摊位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杭州农副产品物流中心杭州蔬菜批发交易市场7号棚3776</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芸薹属类蔬菜（包心菜）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杭州农副产品物流中心良渚蔬菜批发市场华超源摊位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杭州农副产品物流中心良渚蔬菜批发市场6001</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海南东方市</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杭州农副产品物流中心良渚蔬菜批发市场华超源摊位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杭州农副产品物流中心良渚蔬菜批发市场6001</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茄果类蔬菜（小辣椒）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山东苍山</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杭州农副产品物流中心良渚蔬菜批发市场华超源摊位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杭州农副产品物流中心良渚蔬菜批发市场6001</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福建四明市</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杭州农副产品物流中心良渚蔬菜批发市场华超源摊位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杭州农副产品物流中心良渚蔬菜批发市场6001</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茄果类蔬菜（红辣椒）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山东寿光（进货）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杭州农副产品物流中心良渚蔬菜批发市场候卫东摊位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杭州农副产品物流中心良渚蔬菜批发市场5005</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茄果类蔬菜（番茄）</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山东寿光（进货）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杭州农副产品物流中心良渚蔬菜批发市场候卫东摊位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杭州农副产品物流中心良渚蔬菜批发市场5005</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安徽合肥（进货）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杭州农副产品物流中心良渚蔬菜批发市场陈妙芳摊位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杭州农副产品物流中心良渚蔬菜批发市场3038</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海南（进货）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杭州农副产品物流中心良渚蔬菜批发市场陈妙芳摊位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杭州农副产品物流中心良渚蔬菜批发市场3038</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茄果类蔬菜（小辣椒）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广东（进货）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杭州农副产品物流中心良渚蔬菜批发市场陈妙芳摊位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杭州农副产品物流中心良渚蔬菜批发市场3038</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茄果类蔬菜（红辣椒）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海南（进货）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杭州农副产品物流中心良渚蔬菜批发市场付小红摊位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杭州农副产品物流中心良渚蔬菜批发市场3008</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茄果类蔬菜（青辣椒）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安徽（进货）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杭州农副产品物流中心良渚蔬菜批发市场付小红摊位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杭州农副产品物流中心良渚蔬菜批发市场3008</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茄果类蔬菜（红辣椒）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杭州农副产品物流中心良渚蔬菜批发市场起永杰摊位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杭州农副产品物流中心良渚蔬菜批发市场9003</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叶菜类蔬菜（白菜）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云南昆明（进货）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杭州农副产品物流中心良渚蔬菜批发市场起永杰摊位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杭州农副产品物流中心良渚蔬菜批发市场9003</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海南海口琼山（进货）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杭州果品批发有限公司杨华军摊位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杭州果品批发有限公司226号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柑橘类水果（小青柠檬）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四川资阳安岳（进货）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杭州果品批发有限公司杨华军摊位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杭州果品批发有限公司226号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柑橘类水果（黄柠檬）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云南普洱镇沅（进货）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杭州果品批发有限公司杨华军摊位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杭州果品批发有限公司226号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浆果和其他小型水果（百香果）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重庆万州（进货）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杭州果品批发有限公司杨华军摊位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杭州果品批发有限公司226号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柑橘类水果（青柠檬）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389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四川眉山仁寿（进货）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杭州果品批发有限公司郭洪奎摊位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杭州果品批发有限公司530号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柑橘类水果（爱媛橙）</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福建漳州平和（进货）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杭州果品批发有限公司郭洪奎摊位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杭州果品批发有限公司530号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柑橘类水果（葡萄柚）</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山东烟台莱阳（进货）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杭州果品批发有限公司郭洪奎摊位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杭州果品批发有限公司530号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仁果类水果（秋月冰糖梨）</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山东日照五莲（进货）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杭州果品批发有限公司郭洪奎摊位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杭州果品批发有限公司530号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仁果类水果（富士苹果）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福建漳州平和（进货）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杭州果品批发有限公司郭洪奎摊位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杭州果品批发有限公司530号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柑橘类水果（红柚）</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四川眉山洪雅（进货）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杭州果品批发有限公司郭洪奎摊位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杭州果品批发有限公司530号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柑橘类水果（春见耙耙柑）</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新疆库尔勒（进货）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杭州果品批发有限公司俞国群摊位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杭州果品批发有限公司685号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仁果类水果（库尔勒香梨）</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新疆阿克苏红旗坡农场（进货）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杭州果品批发有限公司俞国群摊位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杭州果品批发有限公司685号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仁果类水果（阿克苏冰糖心苹果）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四川眉山仁寿（进货）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杭州果品批发有限公司俞国群摊位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杭州果品批发有限公司685号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浆果和其他小型水果（猕猴桃）</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海南乐东（进货）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杭州果品批发有限公司俞国群摊位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杭州果品批发有限公司685号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瓜类水果（网纹瓜）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399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浙江临海（进货）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杭州果品批发有限公司俞国群摊位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杭州果品批发有限公司685号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柑橘类水果（涌泉蜜桔）</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浙江临海（进货）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杭州果品批发有限公司俞国群摊位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杭州果品批发有限公司685号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柑橘类水果（东海爆橘）</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福建漳州平和（进货）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杭州果品批发有限公司王佳怡摊位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杭州果品批发有限公司2093号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柑橘类水果（葡萄柚）</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福建漳州平和（进货）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杭州果品批发有限公司王佳怡摊位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杭州果品批发有限公司2093号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柑橘类水果（白柚子）</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福建漳州平和（进货）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杭州果品批发有限公司王佳怡摊位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杭州果品批发有限公司2093号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核果类水果（牛奶枣）</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四川眉山彭山（进货）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杭州果品批发有限公司王佳怡摊位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杭州果品批发有限公司2093号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柑橘类水果（春见耙耙柑）</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四川眉山彭山（进货）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杭州果品批发有限公司王佳怡摊位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杭州果品批发有限公司2093号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柑橘类水果（爱媛橙）</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山东枣庄台儿庄（进货）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杭州果品批发有限公司王佳怡摊位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杭州果品批发有限公司2093号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核果类水果（冬枣）</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山东临沂蒙阴（进货）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杭州果品批发有限公司王佳怡摊位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杭州果品批发有限公司2093号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核果类水果（桃子）</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福建漳州平和（进货）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杭州果品批发有限公司王佳怡摊位</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杭州果品批发有限公司2093号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柑橘类水果（红柚）</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409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山东惠民中天食品有限公司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山东滨州惠民</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杭州农副产品物流中心冷冻食品交易市场英珂冷冻食品经营部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杭州农副产品物流中心冷冻食品交易市场B区019号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畜禽肉（中天翅根）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中天</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山东惠民中天食品有限公司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山东滨州惠民</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杭州农副产品物流中心冷冻食品交易市场英珂冷冻食品经营部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杭州农副产品物流中心冷冻食品交易市场B区019号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畜禽肉（中天鸡爪）</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中天</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山东省巨野县联邦肉类有限公司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巨野县经济技术开发区</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杭州农副产品物流中心冷冻食品交易市场英珂冷冻食品经营部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杭州农副产品物流中心冷冻食品交易市场B区019号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畜禽肉（联邦鸭脖）</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1kg/袋</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麒鲁</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山东省巨野县联邦肉类有限公司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巨野县经济技术开发区</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杭州农副产品物流中心冷冻食品交易市场英珂冷冻食品经营部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杭州农副产品物流中心冷冻食品交易市场B区019号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畜禽肉（联邦半片鸭）</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麒鲁</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江苏宇飞食品有限公司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淮安市盱眙县维桥乡工业集中区淮化大道</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杭州农副产品物流中心冷冻食品交易市场言杰冷冻食品经营部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杭州农副产品物流中心冷冻食品交易市场B区033号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畜禽肉（宇飞翅根）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江苏宇飞</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江苏宇飞食品有限公司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淮安市盱眙县维桥乡工业集中区淮化大道</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杭州农副产品物流中心冷冻食品交易市场言杰冷冻食品经营部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杭州农副产品物流中心冷冻食品交易市场B区033号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畜禽肉（宇飞翅尖）</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江苏宇飞</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寿光市圣德隆食品有限公司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山东省寿光市菜都路11号</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杭州农副产品物流中心冷冻食品交易市场言杰冷冻食品经营部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杭州农副产品物流中心冷冻食品交易市场B区033号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畜禽肉（鸭翅根）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圣德隆</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潍坊金线食品有限公司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昌邑市卜庄镇夏店社区三义村218号</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杭州农副产品物流中心冷冻食品交易市场言杰冷冻食品经营部</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杭州农副产品物流中心冷冻食品交易市场B区033号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畜禽肉（精制单冻鸭翅根）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鲁潍金线</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丰县虹业食品有限公司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江苏丰县经济开发区东环路东纬二路南18米处</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杭州农副产品物流中心冷冻食品交易市场恒毅食品商行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杭州农副产品物流中心冷冻食品交易市场B区049号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畜禽肉（虹业鸭掌）</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1kg/袋</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临沭县虹源食品有限公司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山东省临沭县玉山镇驻地南</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杭州农副产品物流中心冷冻食品交易市场恒毅食品商行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杭州农副产品物流中心冷冻食品交易市场B区049号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畜禽肉（虹玉鸭脖）</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1kg/袋</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虹玉</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419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德州业源食品有限公司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山东省德州市夏津县新盛店镇前霍庄村</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杭州农副产品物流中心冷冻食品交易市场恒毅食品商行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杭州农副产品物流中心冷冻食品交易市场B区049号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畜禽肉（业源鸭腿）</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业源</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德州业源食品有限公司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山东省德州市夏津县新盛店镇前霍庄村</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杭州农副产品物流中心冷冻食品交易市场恒毅食品商行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杭州农副产品物流中心冷冻食品交易市场B区049号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畜禽肉（业源鸭翅）</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业源</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东港大闰肉禽食品有限公司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丹东东港市前阳镇榆树村榆树房村民组</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杭州农副产品物流中心冷冻食品交易市场冯波食品商行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杭州农副产品物流中心冷冻食品交易市场B区42号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畜禽肉（大闰鸡翅根）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大闰</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东港大闰肉禽食品有限公司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丹东东港市前阳镇榆树村榆树房村民组</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杭州农副产品物流中心冷冻食品交易市场冯波食品商行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杭州农副产品物流中心冷冻食品交易市场B区42号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畜禽肉（大闰鸡爪）</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大闰</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辽宁省开原市凯祥鸭业有限公司</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辽宁省开原市庆云堡镇</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杭州农副产品物流中心冷冻食品交易市场冯波食品商行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杭州农副产品物流中心冷冻食品交易市场B区42号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畜禽肉（半片鸭）</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凯祥</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424</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昌邑市海洋肉食品加工厂</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山东省潍坊昌邑市下营镇火道</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杭州农副产品物流中心冷冻食品交易市场冯波食品商行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杭州农副产品物流中心冷冻食品交易市场B区42号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畜禽肉（海洋三黄鸡）</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20191107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425</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海南（进货）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杭州农副产品物流中心水产品批发市场张向华水产商行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杭州农副产品物流中心水产品批发市场1楼18街19号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水产品（花螺）</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426</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大连（进货）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杭州农副产品物流中心水产品批发市场张向华水产商行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杭州农副产品物流中心水产品批发市场1楼18街19号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水产品（花蛤）</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427</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舟山（进货）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杭州农副产品物流中心水产品批发市场张向华水产商行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杭州农副产品物流中心水产品批发市场1楼18街19号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水产品（淡菜）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428</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辽宁丹东（进货）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杭州农副产品物流中心水产品批发市场张向华水产商行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杭州农副产品物流中心水产品批发市场1楼18街19号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水产品（蛏子）</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429</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江苏（进货）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杭州农副产品物流中心水产品批发市场张向华水产商行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杭州农副产品物流中心水产品批发市场1楼18街19号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水产品（蛤蜊）</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430</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杭州良渚（进货）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杭州农副产品物流中心水产品批发市场刘寅水产商行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杭州农副产品物流中心水产品批发市场1楼6街67号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水产品（淡菜）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431</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大连（进货）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杭州农副产品物流中心水产品批发市场刘寅水产商行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杭州农副产品物流中心水产品批发市场1楼6街67号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水产品（生蚝）</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432</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杭州良渚（进货）</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杭州农副产品物流中心水产品批发市场刘寅水产商行</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杭州农副产品物流中心水产品批发市场1楼6街67号</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水产品（花蛤）</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Cs/>
                <w:kern w:val="0"/>
                <w:sz w:val="18"/>
                <w:szCs w:val="18"/>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433</w:t>
            </w:r>
          </w:p>
        </w:tc>
        <w:tc>
          <w:tcPr>
            <w:tcW w:w="22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叶菜类蔬菜（上海青）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叶菜类蔬菜（大西芹）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柑橘类水果（涌泉蜜桔）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柑橘类水果（冰糖橙）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供应商：勾庄五和肉类交易市场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畜禽肉（五花猪肉）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芜湖温氏畜牧有限公司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芜湖市工业园区开发区216省道1号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畜禽肉（三黄鸡）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439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水产品（黑鱼）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北京雅士白家食品有限公司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北京市顺义区牛栏山镇京密路牛山段2号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方便食品（酸辣粉方便粉丝）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540克（粉饼330克）/袋 非油炸</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白家</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五常市北粟水稻种植农民专业合作社 五常市金粮源米业有限公司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五常市营城子乡靠河村三哈屯</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粮食及其制品（稻花香）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五常人</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余姚市乡下妹菜业有限公司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余姚市小曹娥镇工业区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蔬菜制品（学生榨菜丝）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82g/袋 浙式方便榨菜 低盐类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佳惠</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杭州同福永酿酒有限公司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浙江省杭州市余杭区塘栖镇西河村西庄2号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黄酒（加饭酒）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450mL/袋 清爽型半干黄酒</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佳惠</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张家口世纪长城酿酒有限责任公司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怀来县沙城镇酒厂路</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葡萄酒（橡木桶珍藏干红葡萄酒）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750mL/瓶 干型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沙城</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20180719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杭州顶津食品有限公司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浙江省杭州经济技术开发区银海街555号3幢</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饮料（蜂蜜柚子柚子味饮品）</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500mL/瓶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康师傅</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亿滋食品（苏州）有限公司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江苏省苏州工业园区星龙街宋巷1号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杭州加联超市有限公司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杭州市余杭区瓶窑镇华兴路199号瓶窑广场第一层、1F-50商铺</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饼干（清咸薄脆饼干）</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90g/袋 装饰报饼干</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闲趣</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449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柑橘类水果（赣南脐橙）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柑橘类水果（砂糖桔）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供应商：勾庄五和肉类交易市场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畜禽肉（夹心猪肉）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水产品（花蛤）</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鹤山市东古调味食品有限公司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广东省鹤山市古劳镇麦水工业区3号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豆制品（广东腐乳辣方）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320克/瓶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东古</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佛山市高明森和园食品有限公司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佛山市高明区高明大道中192号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糖果制品〔夹心棉花糖（蓝莓味）〕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100克/袋  高度充气类 夹心</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雪丽糍</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温州市老李食品有限公司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苍南县桥墩镇食品工业园区(古树村)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酱卤肉制品（五香鸭腿）</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老李</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江苏阿里山食品有限公司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江苏省常熟市支塘镇阳桥村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杭州余杭区瓶窑镇乾潭自选商场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杭州市余杭区瓶窑镇大桥南路89号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炒货（甘草西瓜子）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138g/袋  烘炒类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阿里山</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豆芽（绿豆芽）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叶菜类蔬菜（苏州青）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459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供应商：勾庄蔬菜批发市场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叶菜类蔬菜（香芹）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供应商：嘉兴水果批发市场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浙江省嘉兴市海宁市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柑橘类水果（东江湖蜜桔）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供应商：嘉兴水果批发市场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浙江省嘉兴市海宁市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柑橘类水果（爱媛橙）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供应商：勾庄五和肉类交易市场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畜禽肉（精品五花猪肉）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水产品（花鲢）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水产品（红贝）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道道全粮油南京有限公司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南京市高淳区淳溪镇花奔孙家村238号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食用油（食用植物调和油）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1.8L/瓶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道道全</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潮州市潮安区庵埠镇同益食品厂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广东省潮州市潮安区庵埠镇潘陇工业区(交下桥外)</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水果制品（加州风味大西梅）</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120克/袋  蜜饯类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樱木町</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山东龙口兴隆粉丝有限公司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龙口市龙港开发区兴隆庄村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粉丝粉条（龙口粉丝）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400g/袋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齐品</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上海三牛食品有限公司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上海市嘉定区华亭镇高石公路2517号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饼干（上海万年青）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400g/袋  酥性饼干</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三牛</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469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千禾味业食品股份有限公司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四川省眉山市东坡区城南岷家渡</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调味品（千禾鼎鼎鲜135头道酱油）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500mL/瓶  酿造酱油</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千禾</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郑州市恒鑫食品有限公司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新密市曲梁镇全庄村二十组</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杭州余杭区瓶窑镇氿悦集市便利店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杭州市余杭区瓶窑镇东兴路35号F19</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膨化食品（虾肉片）</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82g/袋  油炸型膨化食品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欣茜莱</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柑橘类水果（云雾橙）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供应商：勾庄水果批发市场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仁果类水果（冰糖心苹果）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海宁市神农小吃佬食品有限公司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海宁市斜桥镇榨菜科技工业园区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蔬菜制品（小吃佬榨菜丝）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100g/袋 浙式低盐类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小吃佬</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龙口市泳汶有限责任公司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山东省龙口市新嘉街道解家村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粉丝粉条（龙口粉丝）</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晨发</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20181207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衡水老酒坊酿酒有限公司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衡水市故城县故城镇</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白酒（老白干酒）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500mL/瓶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衡盛坊</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20180822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五常市同和米业有限公司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黑龙江省五常市营城子乡</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粮食及其制品（五常大米）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吉品田原</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广东亿心食品工业有限公司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广东省揭阳市揭西县棉湖镇贡山</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炒货（兰花豆）</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140克/袋 熟制坚果与籽类食品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内蒙古蒙牛圣牧高科奶业有限公司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内蒙古自治区巴彦淖尔市磴口工业园区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乳制品（有机纯牛奶）</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250mL/盒 全脂灭菌乳</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特仑苏</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479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杭州华味亨食品有限公司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杭州市余杭区星桥街道星桥北路74号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水果制品（珍珠李）</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180g/瓶 凉果类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华味亨</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韶关市甜心隆食品有限公司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广东省韶关市浈江区韶塘路七公里处</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杭州余杭区瓶窑镇福万家自选商场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杭州市余杭区瓶窑镇凤溪路186号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糕点（抹茶味饼）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238g/盒 烘烤类糕点 热加工</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好得亿</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供应商：鲜伙计</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鳞茎类蔬菜（韭菜）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供应商：鲜伙计</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叶菜类蔬菜（黄白菜）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供应商：鲜伙计</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热带和亚热带水果（国产香蕉）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供应商：勾庄五和肉类交易市场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畜禽肉（五花猪肉）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宣城市和超禽业工贸有限责任公司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宣城市宣州区洪林镇洪双路8号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畜禽肉（三黄鸡）</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福州春源食品有限公司闽候分公司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闽侯县甘蔗街道闽侯经济技术开发区东岭路3号四号车间整座、二号车间3层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蜂蜜（枇杷花蜂蜜）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500克/瓶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果树园</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武汉乡诗雨食品有限公司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湖北省武汉市东西湖区安渡办事处徐家台1号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酱卤肉制品（猪脆骨）</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90g/袋 酱卤肉制品</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云仔</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扬州绿荷食品有限公司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宝应县射阳湖镇水泗集镇镇东路3号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藕粉（速溶藕粉）桂花味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360克/袋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绿荷</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489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镇江市丹徒区全润酱醋酿造厂</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镇江市丹徒区上党镇东沛村铜涵</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调味品（镇江香醋）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500mL/瓶 固态发酵</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镇江香醋</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江苏香道食品有限公司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沛县经济开发区南环西路19号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蛋制品（山椒蛋）</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85g/袋 卤蛋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随便</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泰州统实企业有限公司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江苏省泰州高港高新技术产业园区永平路301号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饮料〔海之言水果饮料（柠檬味）〕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500mL/瓶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统一企业</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兴化市远乡食品有限公司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兴化市林湖戴家工业园区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鸡精（鸡精调味料）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轩祐</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成都全益食品有限公司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成都市双流区西航港街道腾飞路368号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杭州余杭区瓶窑镇德旺福自选商场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杭州市余杭区瓶窑镇凤都路4号-18#</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速冻食品（猪肉灌汤水饺）</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455克/袋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三全</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青州市九州农庄蔬菜专业合作社</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山东青州市高柳镇南马兰村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芸薹属类蔬菜（甘蓝绿）SF</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云南凯普农业投资有限公司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云南省昆明市五华区西翥街道办事处宝泉路北侧</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叶菜类蔬菜（娃娃菜）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供应商：麦德龙生鲜大仓配送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江苏省苏州市昆山市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柑橘类水果（丑桔）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供应商：麦德龙生鲜大仓配送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江苏省苏州市昆山市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仁果类水果（甘肃糖心脆苹果）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重庆恒都食品开发有限公司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重庆市丰都县高家镇新区（食品工业园区）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畜禽肉（恒都牛后腿）</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499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宁波市明凤渔业有限公司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浙江省余姚市黄家埠横塘</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水产品（明凤野长鳖五年）</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明凤</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常州市宁宁调味品有限公司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常州市新北区创新大道1-5号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鸡精（鸡精调味料）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宜客</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上海泰寰宇米业有限公司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上海市松江区小昆山镇中德路218号8幢</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粮食及其制品〔东北大米（珍珠米）〕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5千克/袋 粳米</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麦德龙</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经销商：上海新州食品有限公司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上海市闵行区曹建路148号第11幢第一层西侧101室</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进口食品（KOKA湿捞黑椒味快熟拉面）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340克（85克×4）/袋 非油炸</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KOKA</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经销商：誉焙食品贸易（上海）有限公司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上海市山磊路38弄1号101室</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锦江麦德龙现购自运有限公司杭州金家渡商场</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杭州市余杭区良渚街道莫干山路1459号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进口食品（原味全麦消化饼）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400克/袋 酥性饼干</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麦维他</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福建乐颐农业科技发展有限公司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福建省福州市闽侯县南通镇福通路1号综合楼</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浙江永辉超市有限公司杭州莫干山路分公司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杭州市余杭区良渚街道莫干山路1509号西田商业中心-A1F-001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叶菜类蔬菜（油麦菜）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福安市源润果业有限公司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福建省宁德市福安市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浙江永辉超市有限公司杭州莫干山路分公司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杭州市余杭区良渚街道莫干山路1509号西田商业中心-A1F-001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涿州市汪记生猪屠宰有限公司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河北省涿州市东仙坡镇</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浙江永辉超市有限公司杭州莫干山路分公司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杭州市余杭区良渚街道莫干山路1509号西田商业中心-A1F-001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畜禽肉（前腿猪肉）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天津富宝隆食品有限公司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天津市武清区京福公路(黄庄段)18号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浙江永辉超市有限公司杭州莫干山路分公司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杭州市余杭区良渚街道莫干山路1509号西田商业中心-A1F-001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水果制品（加州西梅）</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268克/袋  凉果类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华浦阳光</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廊坊市澳华食品有限公司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廊坊市开发区云鹏道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浙江永辉超市有限公司杭州莫干山路分公司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杭州市余杭区良渚街道莫干山路1509号西田商业中心-A1F-001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膨化食品（澳华鸡蛋小米锅巴）咖喱烤肉味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280克/袋  含油型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澳华</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509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广东美味鲜调味食品有限公司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广东省中山市中山火炬开发区厨邦路1号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浙江永辉超市有限公司杭州莫干山路分公司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杭州市余杭区良渚街道莫干山路1509号西田商业中心-A1F-001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调味品（原晒香黄豆酱）</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340g/瓶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厨邦</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汕头市创生食品有限公司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广东省汕头市龙湖区鸥汀街道蔡社工业区（蔡社村）</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浙江永辉超市有限公司杭州莫干山路分公司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杭州市余杭区良渚街道莫干山路1509号西田商业中心-A1F-001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糖果（榴莲糖）</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138克/袋  胶质型奶糖</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塔曼妮</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安徽张二嘎食品有限公司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合肥市双凤工业区双凤大道39号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浙江永辉超市有限公司杭州莫干山路分公司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杭州市余杭区良渚街道莫干山路1509号西田商业中心-A1F-001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炒货（小粒香南瓜子）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240g/袋  烘炒类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张二嘎</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浙江宇航农业科技有限公司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浙江省杭州市萧山区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叶菜类蔬菜（毛白菜）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大连鑫农桥农产品有限公司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辽宁省大连市甘井子区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豆类蔬菜（长豆角）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大连兴业源农产品有限公司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辽宁省大连高新技术产业园区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柑橘类水果（皇帝柑）</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河南中润肉制品有限公司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河南省南阳市淅川县城区工业园区南环路中段</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畜禽肉（优选前腿猪肉）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水产品（蛏子）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供应商：勾庄水产品批发市场</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水产品（河鲫鱼）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上海富味乡油脂食品有限公司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上海市奉贤区奉城镇奉粮路936号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调味品（黑芝麻酱）</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250g/瓶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惠宜</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519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上海鼎丰酿造食品有限公司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上海市奉贤区南桥镇新建中路496号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豆制品（精制玫瑰腐乳）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460g/瓶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上海鼎斗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上海品食乐冷冻食品有限公司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上海市浦东新区三林镇懿德路399号1号楼</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速冻食品（大白菜猪肉水饺）</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湾仔码头</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重庆佳仙食品有限公司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重庆市北碚区蔡家岗镇嘉德大道99号11幢</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鸡精（佳仙鸡精调味料）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80g/瓶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佳仙</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中粮米业（五常）有限公司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黑龙江省哈尔滨市五常市</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沃尔玛华东百货有限公司杭州临平分店</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杭州市余杭区南苑街道藕花洲大街303号莱蒙商业中心</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粮食及其制品（福临门五常大米）</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5kg/袋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中粮</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浙江省湖州市德清县</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叶菜类蔬菜（缤纷田园青菜）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浙江省湖州市德清县</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茄果类蔬菜（茄子）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供应商：物美大仓配送</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浙江省湖州市德清县</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柑橘类水果（带叶鲜果橙）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永城众品食业有限公司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河南省商丘市永城市沱南工业区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畜禽肉（精前腿猪肉）</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华隆（乳山）食品工业有限公司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山东省乳山市徐家镇驻地</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炒货（咸干花生）</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308g/袋 烘烤类</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良食记</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芜丝（湖北）饮品有限公司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湖北省竹溪县桃源乡芙丝大道88号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瓶装饮用水（饮用天然矿泉水）</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500mL/瓶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芜丝</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529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今麦郎面品（天长）有限公司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安徽省天长市汊涧镇双园村天汊线北侧</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方便食品（葱香排骨面）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（面饼+配料111克）×5/袋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大今野</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烟台凯斯蒂隆葡萄酒有限公司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山东烟台龙口市高新区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杭州物美东汇百货有限公司第五分公司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杭州市余杭区南苑街道汀城街2号1号楼B01-01</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葡萄酒（梅鹿辄干红葡萄酒）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750mL/瓶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希雅斯酒庄</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供应商:宁波飞洪生态农业发展有限公司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浙江省宁波市镇海区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叶菜类蔬菜（芹菜）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供应商:宁波飞洪生态农业发展有限公司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浙江省宁波市镇海区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叶菜类蔬菜（上海青）</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供应商:上海金花湾果蔬种植专业合作社</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上海市浦东新区航头镇</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柑橘类水果（浙江黄岩蜜桔）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ZJ上海爱泽供应链管理有限公司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上海市青浦区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柑橘类水果（云南优级褚橙）</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浙江恒泽生态农业科技有限公司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水产品（清水鳊鱼）</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杭州沙日晚食品有限公司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浙江省杭州市余杭区良渚街道</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水产品〔大头虾（沼虾）〕</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上海农心食品有限公司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上海市金山工业区揽工路840号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方便食品（火锅面）</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500克（100g×5包）/袋 油炸方便面</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农心</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惠州市德福食品有限公司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博罗县石湾镇白沙村沙径组沙芬</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水产干制品（自然派烤鱼片）</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50g/袋</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自然派</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539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浙江益海嘉里食品工业有限公司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浙江省杭州市余杭区崇贤街道拱康路889号</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食用油（食用植物调和油）</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1.8L/瓶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金龙鱼</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经销商：上海盒马网络科技有限公司</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中国（上海）自由贸易试验区浦东大道2123号3层3E-1842室</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杭州盒马网络科技有限公司余杭第一分公司</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杭州市余杭区东湖街道北大街8号1060-1号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进口食品（康蜜乐蜂蜜）</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500克/瓶</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20190402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杭州果品有限公司袁灵巧摊位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杭州市余杭区良渚街道杭州果品有限公司18077摊位</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柑橘类水果（桔子）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杭州果品批发有限公司颜水祥摊位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杭州市余杭区良渚街道杭州果品有限公司783摊位</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柑橘类水果（桔子）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杭州果品批发有限公司黄世琼摊位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杭州市余杭区良渚街道杭州果品有限公司12268摊位</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核果类水果（冬枣）</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杭州果品批发有限公司章美兰摊位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杭州市余杭区良渚街道杭州果品有限公司10715摊位</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核果类水果（冬枣）</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杭州果品批发有限公司王影摊位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杭州市余杭区良渚街道杭州果品有限公司9532摊位</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浆果和其他小型水果（红提）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杭州果品批发有限公司陈德宝摊位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杭州市余杭区良渚街道杭州果品有限公司12857摊位</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浆果和其他小型水果（巨峰葡萄）</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杭州果品批发有限公司曹利勇摊位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杭州市余杭区良渚街道杭州果品有限公司6333摊位</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热带和亚热带水果（榴莲）</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杭州农副物流中心果品批发市场和诚果品商行</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杭州市余杭区良渚街道杭州农副产品物流中心果品批发市场A13号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热带和亚热带水果（榴莲）</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549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杭州余杭中山路农贸市场陶莉君摊位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杭州市余杭区中山路农贸市场151号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芽菜类蔬菜（黄豆芽）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杭州余杭中山路农贸市场陶莉君摊位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杭州市余杭区中山路农贸市场151号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芽菜类蔬菜（绿豆芽）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杭州余杭中山路农贸市场高立坚摊位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杭州市余杭区中山路农贸市场095号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浆果和其他小型水果（巨峰葡萄）</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杭州余杭中山路农贸市场高立坚摊位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杭州市余杭区中山路农贸市场095号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核果类水果（陕西冬枣）</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杭州余杭临平邱山农贸市场谢玉娟摊位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杭州市余杭区邱山农贸市场023号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芽菜类蔬菜（黄豆芽）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杭州余杭临平邱山农贸市场谢玉娟摊位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杭州市余杭区邱山农贸市场023号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芽菜类蔬菜（绿豆芽）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555</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杭州余杭临平邱山农贸市场李先夫摊位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杭州市余杭区邱山农贸市场024号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芽菜类蔬菜（黄豆芽）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556</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杭州余杭临平邱山农贸市场李先夫摊位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杭州市余杭区邱山农贸市场024号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芽菜类蔬菜（绿豆芽）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557</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杭州余杭临平邱山农贸市场陆凤花摊位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杭州市余杭区邱山农贸市场054号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柑橘类水果（桔子）</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558</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杭州余杭红丰综合市场王华法摊位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杭州市余杭区红丰综合市场106号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芽菜类蔬菜（黄豆芽）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559</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杭州余杭红丰综合市场朱启明摊位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杭州市余杭区红丰综合市场249号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芽菜类蔬菜（绿豆芽）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560</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杭州余杭红丰综合市场苏玉秀摊位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杭州市余杭区红丰综合市场外围18号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柑橘类水果（江西蜜桔）</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561</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杭州农副产品物流中心杭州蔬菜批发交易市场郝李节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杭州市余杭区良渚街道杭州农副产品物流中心杭州蔬菜批发交易市场1号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芽菜类蔬菜（绿豆芽）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562</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杭州农副产品物流中心杭州蔬菜批发交易市场郝李节</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杭州市余杭区良渚街道杭州农副产品物流中心杭州蔬菜批发交易市场1号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芽菜类蔬菜（黄豆芽）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563</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杭州农副产品物流中心杭州蔬菜批发交易市场陈淑芳摊位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杭州市余杭区良渚街道杭州农副产品物流中心杭州蔬菜批发交易市场3号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芽菜类蔬菜（绿豆芽）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564</w:t>
            </w:r>
          </w:p>
        </w:tc>
        <w:tc>
          <w:tcPr>
            <w:tcW w:w="2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杭州农副产品物流中心杭州蔬菜批发交易市场陈淑芳摊位</w:t>
            </w:r>
          </w:p>
        </w:tc>
        <w:tc>
          <w:tcPr>
            <w:tcW w:w="2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杭州市余杭区良渚街道杭州农副产品物流中心杭州蔬菜批发交易市场3号</w:t>
            </w:r>
          </w:p>
        </w:tc>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芽菜类蔬菜（黄豆芽）</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散装</w:t>
            </w: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r>
    </w:tbl>
    <w:p/>
    <w:sectPr>
      <w:pgSz w:w="16838" w:h="11906" w:orient="landscape"/>
      <w:pgMar w:top="1803" w:right="1440" w:bottom="1803" w:left="1440" w:header="851" w:footer="992" w:gutter="0"/>
      <w:paperSrc/>
      <w:cols w:space="720" w:num="1"/>
      <w:rtlGutter w:val="0"/>
      <w:docGrid w:type="lines" w:linePitch="319" w:charSpace="0"/>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23A2F"/>
    <w:rsid w:val="0A640C41"/>
    <w:rsid w:val="3B54564C"/>
    <w:rsid w:val="50BB536E"/>
    <w:rsid w:val="5FB8345C"/>
    <w:rsid w:val="6C123A2F"/>
    <w:rsid w:val="79D25BD7"/>
    <w:rsid w:val="7E3B7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3">
    <w:name w:val="Default Paragraph Font"/>
    <w:unhideWhenUsed/>
    <w:uiPriority w:val="0"/>
  </w:style>
  <w:style w:type="table" w:default="1" w:styleId="2">
    <w:name w:val="Normal Table"/>
    <w:unhideWhenUsed/>
    <w:uiPriority w:val="99"/>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2019-12-20T07:16:00Z</dcterms:created>
  <dc:creator>沈保忠</dc:creator>
  <cp:lastModifiedBy>马特</cp:lastModifiedBy>
  <dcterms:modified xsi:type="dcterms:W3CDTF">2019-12-30T02:19:19Z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