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/>
          <w:bCs/>
          <w:kern w:val="0"/>
          <w:sz w:val="28"/>
          <w:szCs w:val="28"/>
        </w:rPr>
      </w:pPr>
      <w:bookmarkStart w:id="0" w:name="_GoBack"/>
      <w:bookmarkEnd w:id="0"/>
    </w:p>
    <w:p>
      <w:pPr>
        <w:rPr>
          <w:rFonts w:hint="eastAsia" w:ascii="黑体" w:hAnsi="黑体" w:eastAsia="黑体"/>
          <w:bCs/>
          <w:kern w:val="0"/>
          <w:sz w:val="36"/>
          <w:szCs w:val="36"/>
          <w:lang w:val="en-US"/>
        </w:rPr>
      </w:pPr>
      <w:r>
        <w:rPr>
          <w:rFonts w:hint="eastAsia" w:ascii="黑体" w:hAnsi="黑体" w:eastAsia="黑体"/>
          <w:bCs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bCs/>
          <w:kern w:val="0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exact"/>
        <w:ind w:left="0" w:leftChars="0" w:right="0" w:rightChars="0" w:firstLine="0" w:firstLineChars="0"/>
        <w:jc w:val="center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食品流通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环节监督抽检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不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合格产品信息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2"/>
        <w:tblW w:w="14680" w:type="dxa"/>
        <w:jc w:val="center"/>
        <w:tblInd w:w="-12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025"/>
        <w:gridCol w:w="1995"/>
        <w:gridCol w:w="2025"/>
        <w:gridCol w:w="2025"/>
        <w:gridCol w:w="1167"/>
        <w:gridCol w:w="1241"/>
        <w:gridCol w:w="890"/>
        <w:gridCol w:w="1067"/>
        <w:gridCol w:w="15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标称生产企业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标称生产企业地址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被抽样单位名称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被抽样单位地址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样品名称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商标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生产日期或批号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不合格项目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供应商：上海风向标实业有限公司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上海市宝山区河曲路118号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杭州盒马网络科技有限公司余杭第一分公司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杭州市余杭区东湖街道北大街8号1060-1号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水产品（花螺）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氯霉素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海宁市鑫牌禽业专业合作社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浙江省嘉兴市海宁市斜桥镇榨菜科技工业园8号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杭州余杭区星桥街道福多贸易商行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杭州市余杭区星桥街道广厦天都城苏荷苑7幢一层101室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畜禽肉（乌鸡）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磺胺类（总量）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供应商：嘉兴水果批发市场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浙江省嘉兴市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杭州多乐多超市有限公司星桥分公司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杭州市余杭区星桥街道藕花洲大街西段201号一层、二层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热带及亚热带水果（国产香蕉）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吡唑醚菌酯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海宁市鑫牌禽业专业合作社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浙江省嘉兴市海宁市斜桥镇榨菜科技工业园8号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杭州多乐多超市有限公司星桥分公司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杭州市余杭区星桥街道藕花洲大街西段201号一层、二层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畜禽肉（乌鸡）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磺胺类（总量）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杭州永饴食品有限公司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杭州市余杭区瓶窑镇凤城路2-1号5幢3楼302室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杭州多乐多超市有限公司星桥分公司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杭州市余杭区星桥街道藕花洲大街西段201号一层、二层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藕粉（红枣莲子西湖藕粉）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360g/袋（方便食品）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永饴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20190718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霉菌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趣园食品股份有限公司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宿迁市宿豫区高新技术产业开发区漓江路58号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杭州久久超市有限公司狮山路店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杭州市余杭区余杭街道狮山路2号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饼干（猴头菇味苏打饼干）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420克/袋 发酵饼干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趣园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20190523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过氧化值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供应商：勾庄水产品批发市场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浙江省杭州市余杭区良渚街道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杭州余杭区中泰街道凯宁综合商店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杭州市余杭区中泰街道杭泰路109号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水产品（鳊鱼）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恩诺沙星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供应商：勾庄水产品批发市场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浙江省杭州市余杭区良渚街道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杭州余杭新禹倡小芳超市连锁有限公司中泰分店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杭州市余杭区中泰街道中泰路236号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水产品（黑鱼）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氧氟沙星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供应商：勾庄蔬菜批发市场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浙江省杭州市余杭区良渚街道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杭州久久超市有限公司闲林店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杭州市余杭区闲林街道闲林东路7号二楼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叶菜类蔬菜（小青菜）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啶虫脒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杭州天荷食品有限公司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杭州市余杭区百丈镇百丈村1幢1号、2幢1号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杭州余杭禹倡商厦有限公司余杭店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杭州市余杭区余杭街道安乐路118号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藕粉（速溶原味西湖藕粉）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700克（35克×20）/袋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天荷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20190906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霉菌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供应商：联胜批发市场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浙江省杭州市余杭区临平街道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杭州余杭区小芳连锁商场乔司分店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杭州市余杭区乔司街道乔莫东路51号01#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水产品（黑鱼）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氧氟沙星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供应商：物美大仓配送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浙江省湖州市德清县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杭州物美东汇百货有限公司余杭第一分公司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杭州市余杭区乔司街道博卡路18号1-101-01、219-01、318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水产品（鲈鱼）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恩诺沙星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供应商：萧山新农都水产品批发市场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浙江省杭州市萧山区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杭州醉竹商贸有限公司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杭州市余杭区乔司街道石塘东路79号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水产品（花蛤）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氯霉素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供应商：勾庄水产品批发市场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浙江省杭州市余杭区良渚街道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沃尔玛华东百货有限公司杭州临平分店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杭州市余杭区南苑街道藕花洲大街303号莱蒙商业中心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水产品（黑鱼）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氧氟沙星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outlineLvl w:val="9"/>
      </w:pPr>
    </w:p>
    <w:sectPr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395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A">
      <wne:acd wne:acdName="acd0"/>
    </wne:keymap>
  </wne:keymap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9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80470"/>
    <w:rsid w:val="0A640C41"/>
    <w:rsid w:val="0E264A32"/>
    <w:rsid w:val="20B21918"/>
    <w:rsid w:val="3041410C"/>
    <w:rsid w:val="33D80470"/>
    <w:rsid w:val="58290FC5"/>
    <w:rsid w:val="749E65CF"/>
    <w:rsid w:val="7E3B71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0"/>
  </w:style>
  <w:style w:type="table" w:default="1" w:styleId="2">
    <w:name w:val="Normal Table"/>
    <w:unhideWhenUsed/>
    <w:uiPriority w:val="99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2019-12-20T07:21:00Z</dcterms:created>
  <dc:creator>沈保忠</dc:creator>
  <cp:lastModifiedBy>马特</cp:lastModifiedBy>
  <dcterms:modified xsi:type="dcterms:W3CDTF">2019-12-30T02:21:01Z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