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4 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餐饮服务环节监督抽检合格产品信息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tbl>
      <w:tblPr>
        <w:tblStyle w:val="2"/>
        <w:tblW w:w="14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173"/>
        <w:gridCol w:w="2005"/>
        <w:gridCol w:w="2166"/>
        <w:gridCol w:w="1955"/>
        <w:gridCol w:w="1225"/>
        <w:gridCol w:w="1135"/>
        <w:gridCol w:w="1315"/>
        <w:gridCol w:w="13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标称生产企业名称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商标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生产日期或批号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1-10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杭州市余杭区崇贤第一幼儿园陆家桥分园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余杭区汇贤路与石大线交叉口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11-40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杭州觅味餐饮有限公司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余杭区崇贤街道时代大厦916室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41-70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浙江书苑酒店管理有限公司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余杭区良渚街道古墩路1878号欧文大厦三楼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71-80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余杭区良渚第一中学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余杭区良渚街道良博路221号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81-110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杭州远东宾馆有限公司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杭州市余杭区南苑街道人民大道355号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111-120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杭州市余杭信达外国语学校食堂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杭州市余杭区新丰路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121-139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杭州市余杭区树兰高级中学食堂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杭州市余杭区临平街道星光街1号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140-159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杭州豪泰餐饮管理有限公司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余杭区东湖街道超峰西路6号3幢3层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160-179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杭州余杭区星桥街道英川饭店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余杭区星桥街道广厦天都城香榭路商铺12号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180-199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杭州余杭区星桥中心幼儿园星运分园食堂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杭州余杭区星桥中心幼儿园星运分园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200-229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杭州余杭新三元餐饮店东湖分店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余杭区东湖街道邱山大街875号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230-239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杭州市余杭区临平第三中学食堂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余杭区东湖街道九曲营路249号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240-272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杭州余杭区英特外国语学校食堂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余杭区余杭街道上坟山村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273-299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杭州翠紫居餐饮有限公司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余杭区塘栖镇东小河3号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300-309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杭州市余杭区塘栖镇第二小学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余杭区秋石北路西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310-329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杭州市乔司职业高级中学食堂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余杭区乔司镇乔莫东路101号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330-349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杭州乡宴餐饮管理有限公司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余杭区乔司街道首城21幢21-1-201室、21-1-301室、21-2室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350-359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杭州余杭区仓前中心幼儿园食堂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余杭区仓前街道仓兴街234号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360-389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杭州余杭区仓前街道渔哥和宴饭店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余杭区绿汀路21-28号西溪堂商务中心2幢绿汀路21-14、21-15室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390-409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杭州市余杭区五常文福幼儿园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余杭区五常街道西溪北苑西区64幢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410-429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杭州余杭区五常街道王达餐厅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余杭区五常街道五常大道1号P1-04-04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餐饮具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tbl>
      <w:tblPr>
        <w:tblStyle w:val="3"/>
        <w:tblpPr w:leftFromText="180" w:rightFromText="180" w:vertAnchor="text" w:tblpX="15506" w:tblpY="-12079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outlineLvl w:val="9"/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9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9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D4A9D"/>
    <w:rsid w:val="03212A83"/>
    <w:rsid w:val="056736ED"/>
    <w:rsid w:val="0A640C41"/>
    <w:rsid w:val="0B1D4A9D"/>
    <w:rsid w:val="0FF6382B"/>
    <w:rsid w:val="14871229"/>
    <w:rsid w:val="1B0F1145"/>
    <w:rsid w:val="1D58363F"/>
    <w:rsid w:val="41CE366B"/>
    <w:rsid w:val="4EE544D1"/>
    <w:rsid w:val="62B87005"/>
    <w:rsid w:val="70911841"/>
    <w:rsid w:val="7E3B7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2019-12-20T08:44:00Z</dcterms:created>
  <dc:creator>沈保忠</dc:creator>
  <cp:lastModifiedBy>马特</cp:lastModifiedBy>
  <dcterms:modified xsi:type="dcterms:W3CDTF">2019-12-30T02:21:37Z</dcterms:modified>
  <dc:title>附件4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